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32" w:type="dxa"/>
        <w:tblInd w:w="-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"/>
        <w:gridCol w:w="6018"/>
        <w:gridCol w:w="3241"/>
        <w:gridCol w:w="37"/>
      </w:tblGrid>
      <w:tr w:rsidR="00332FFB" w14:paraId="6D28E566" w14:textId="77777777" w:rsidTr="40CDCD8A">
        <w:trPr>
          <w:gridBefore w:val="1"/>
          <w:gridAfter w:val="1"/>
          <w:wBefore w:w="36" w:type="dxa"/>
          <w:wAfter w:w="37" w:type="dxa"/>
          <w:cantSplit/>
          <w:trHeight w:val="996"/>
        </w:trPr>
        <w:tc>
          <w:tcPr>
            <w:tcW w:w="6018" w:type="dxa"/>
          </w:tcPr>
          <w:p w14:paraId="6D28E562" w14:textId="77777777" w:rsidR="00332FFB" w:rsidRDefault="00332FFB">
            <w:pPr>
              <w:pStyle w:val="Topptekst"/>
              <w:tabs>
                <w:tab w:val="clear" w:pos="4536"/>
              </w:tabs>
              <w:rPr>
                <w:bCs/>
                <w:caps/>
                <w:spacing w:val="20"/>
                <w:sz w:val="24"/>
              </w:rPr>
            </w:pPr>
          </w:p>
          <w:p w14:paraId="6D28E563" w14:textId="0A73485E" w:rsidR="00332FFB" w:rsidRDefault="00332FFB">
            <w:pPr>
              <w:pStyle w:val="Topptekst"/>
              <w:tabs>
                <w:tab w:val="clear" w:pos="4536"/>
              </w:tabs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Karl Johans Minne skole</w:t>
            </w:r>
            <w:bookmarkStart w:id="0" w:name="Avdeling"/>
            <w:bookmarkEnd w:id="0"/>
          </w:p>
          <w:p w14:paraId="6D28E564" w14:textId="4CFCAE37" w:rsidR="00332FFB" w:rsidRDefault="00332FFB" w:rsidP="00146D0D">
            <w:pPr>
              <w:pStyle w:val="Topptekst"/>
              <w:tabs>
                <w:tab w:val="clear" w:pos="4536"/>
              </w:tabs>
              <w:jc w:val="right"/>
              <w:rPr>
                <w:rFonts w:ascii="Times New Roman" w:hAnsi="Times New Roman"/>
                <w:b/>
                <w:spacing w:val="20"/>
                <w:sz w:val="28"/>
              </w:rPr>
            </w:pPr>
          </w:p>
        </w:tc>
        <w:tc>
          <w:tcPr>
            <w:tcW w:w="3241" w:type="dxa"/>
          </w:tcPr>
          <w:p w14:paraId="6D28E565" w14:textId="3AAC1762" w:rsidR="00146D0D" w:rsidRDefault="00146D0D">
            <w:pPr>
              <w:pStyle w:val="Topptekst"/>
              <w:tabs>
                <w:tab w:val="clear" w:pos="4536"/>
                <w:tab w:val="clear" w:pos="9072"/>
                <w:tab w:val="right" w:pos="7910"/>
              </w:tabs>
              <w:ind w:left="-70"/>
              <w:jc w:val="right"/>
              <w:rPr>
                <w:caps/>
              </w:rPr>
            </w:pPr>
          </w:p>
          <w:p w14:paraId="7709D6A7" w14:textId="2BC579EE" w:rsidR="00146D0D" w:rsidRDefault="00146D0D" w:rsidP="00146D0D"/>
          <w:p w14:paraId="7B8A80E4" w14:textId="0EC07DC5" w:rsidR="00332FFB" w:rsidRPr="00146D0D" w:rsidRDefault="71001FA4" w:rsidP="00146D0D">
            <w:r>
              <w:rPr>
                <w:noProof/>
              </w:rPr>
              <w:drawing>
                <wp:inline distT="0" distB="0" distL="0" distR="0" wp14:anchorId="09A5A258" wp14:editId="00F09E50">
                  <wp:extent cx="1941712" cy="843530"/>
                  <wp:effectExtent l="0" t="0" r="1905" b="0"/>
                  <wp:docPr id="1087229322" name="Bilde 1" descr="L_KRS_Forenklet_byvaapen_horisont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e 1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1712" cy="8435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32FFB" w14:paraId="6D28E56E" w14:textId="77777777" w:rsidTr="40CDCD8A">
        <w:tblPrEx>
          <w:tblCellMar>
            <w:left w:w="108" w:type="dxa"/>
            <w:right w:w="108" w:type="dxa"/>
          </w:tblCellMar>
        </w:tblPrEx>
        <w:trPr>
          <w:trHeight w:val="648"/>
        </w:trPr>
        <w:tc>
          <w:tcPr>
            <w:tcW w:w="9332" w:type="dxa"/>
            <w:gridSpan w:val="4"/>
          </w:tcPr>
          <w:p w14:paraId="7A6A9A6E" w14:textId="6FFA0173" w:rsidR="003017D2" w:rsidRDefault="003017D2" w:rsidP="003017D2">
            <w:pPr>
              <w:tabs>
                <w:tab w:val="left" w:pos="3119"/>
                <w:tab w:val="left" w:pos="6237"/>
              </w:tabs>
              <w:spacing w:before="20"/>
              <w:rPr>
                <w:sz w:val="18"/>
              </w:rPr>
            </w:pPr>
            <w:bookmarkStart w:id="1" w:name="Adresselinje_1"/>
            <w:bookmarkStart w:id="2" w:name="Adresselinje_2"/>
            <w:bookmarkStart w:id="3" w:name="Adresselinje_3"/>
            <w:bookmarkStart w:id="4" w:name="Adresselinje_4"/>
            <w:bookmarkStart w:id="5" w:name="Adresselinje_5"/>
            <w:bookmarkStart w:id="6" w:name="Adresselinje_6"/>
            <w:bookmarkStart w:id="7" w:name="Adresselinje_7"/>
            <w:bookmarkStart w:id="8" w:name="mottager" w:colFirst="0" w:colLast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</w:p>
          <w:p w14:paraId="6D28E56D" w14:textId="55BB43EF" w:rsidR="00332FFB" w:rsidRDefault="00332FFB" w:rsidP="001C7C85">
            <w:pPr>
              <w:tabs>
                <w:tab w:val="left" w:pos="3119"/>
                <w:tab w:val="left" w:pos="6237"/>
              </w:tabs>
              <w:spacing w:before="20"/>
            </w:pPr>
          </w:p>
        </w:tc>
      </w:tr>
      <w:tr w:rsidR="00146D0D" w14:paraId="245E12A7" w14:textId="77777777" w:rsidTr="40CDCD8A">
        <w:tblPrEx>
          <w:tblCellMar>
            <w:left w:w="108" w:type="dxa"/>
            <w:right w:w="108" w:type="dxa"/>
          </w:tblCellMar>
        </w:tblPrEx>
        <w:trPr>
          <w:trHeight w:val="648"/>
        </w:trPr>
        <w:tc>
          <w:tcPr>
            <w:tcW w:w="9332" w:type="dxa"/>
            <w:gridSpan w:val="4"/>
          </w:tcPr>
          <w:p w14:paraId="2838C158" w14:textId="65734A0D" w:rsidR="00146D0D" w:rsidRPr="007641C7" w:rsidRDefault="00146D0D" w:rsidP="003017D2">
            <w:pPr>
              <w:tabs>
                <w:tab w:val="left" w:pos="3119"/>
                <w:tab w:val="left" w:pos="6237"/>
              </w:tabs>
              <w:spacing w:before="20"/>
              <w:rPr>
                <w:noProof/>
              </w:rPr>
            </w:pPr>
          </w:p>
        </w:tc>
      </w:tr>
      <w:tr w:rsidR="00146D0D" w14:paraId="12AA8913" w14:textId="77777777" w:rsidTr="40CDCD8A">
        <w:tblPrEx>
          <w:tblCellMar>
            <w:left w:w="108" w:type="dxa"/>
            <w:right w:w="108" w:type="dxa"/>
          </w:tblCellMar>
        </w:tblPrEx>
        <w:trPr>
          <w:trHeight w:val="648"/>
        </w:trPr>
        <w:tc>
          <w:tcPr>
            <w:tcW w:w="9332" w:type="dxa"/>
            <w:gridSpan w:val="4"/>
          </w:tcPr>
          <w:p w14:paraId="014A18EA" w14:textId="77634A45" w:rsidR="00146D0D" w:rsidRPr="007641C7" w:rsidRDefault="00145D3C" w:rsidP="003017D2">
            <w:pPr>
              <w:tabs>
                <w:tab w:val="left" w:pos="3119"/>
                <w:tab w:val="left" w:pos="6237"/>
              </w:tabs>
              <w:spacing w:before="20"/>
              <w:rPr>
                <w:noProof/>
              </w:rPr>
            </w:pPr>
            <w:r>
              <w:rPr>
                <w:noProof/>
              </w:rPr>
              <w:t xml:space="preserve">Referat </w:t>
            </w:r>
            <w:r w:rsidR="000B1F06">
              <w:rPr>
                <w:noProof/>
              </w:rPr>
              <w:t xml:space="preserve">FAU møte </w:t>
            </w:r>
            <w:r w:rsidR="00C44B01">
              <w:rPr>
                <w:noProof/>
              </w:rPr>
              <w:t xml:space="preserve"> </w:t>
            </w:r>
            <w:r w:rsidR="00E023F4">
              <w:rPr>
                <w:noProof/>
              </w:rPr>
              <w:t>03.12</w:t>
            </w:r>
            <w:r w:rsidR="00751514">
              <w:rPr>
                <w:noProof/>
              </w:rPr>
              <w:t>.2024</w:t>
            </w:r>
          </w:p>
        </w:tc>
      </w:tr>
    </w:tbl>
    <w:p w14:paraId="5B9DC430" w14:textId="3CCF827D" w:rsidR="00367C7F" w:rsidRDefault="00367C7F" w:rsidP="003017D2">
      <w:pPr>
        <w:rPr>
          <w:sz w:val="18"/>
          <w:szCs w:val="18"/>
        </w:rPr>
      </w:pPr>
      <w:bookmarkStart w:id="9" w:name="gradering"/>
      <w:bookmarkStart w:id="10" w:name="paragraf"/>
      <w:bookmarkEnd w:id="8"/>
      <w:bookmarkEnd w:id="9"/>
      <w:bookmarkEnd w:id="10"/>
    </w:p>
    <w:p w14:paraId="7FCDD072" w14:textId="15C299DB" w:rsidR="00367C7F" w:rsidRDefault="00367C7F" w:rsidP="003017D2">
      <w:pPr>
        <w:rPr>
          <w:sz w:val="18"/>
          <w:szCs w:val="18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1"/>
      </w:tblGrid>
      <w:tr w:rsidR="00C44B01" w:rsidRPr="00045404" w14:paraId="3531257E" w14:textId="77777777" w:rsidTr="74350C3D">
        <w:tc>
          <w:tcPr>
            <w:tcW w:w="3020" w:type="dxa"/>
          </w:tcPr>
          <w:p w14:paraId="50AC32F8" w14:textId="2A8DF0F5" w:rsidR="00C44B01" w:rsidRPr="00045404" w:rsidRDefault="000B1F06" w:rsidP="003017D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FAU møte </w:t>
            </w:r>
          </w:p>
        </w:tc>
        <w:tc>
          <w:tcPr>
            <w:tcW w:w="3020" w:type="dxa"/>
          </w:tcPr>
          <w:p w14:paraId="792C27C9" w14:textId="11546DB9" w:rsidR="00C44B01" w:rsidRPr="00045404" w:rsidRDefault="266A2BBB" w:rsidP="266A2BBB">
            <w:pPr>
              <w:rPr>
                <w:b/>
                <w:bCs/>
                <w:sz w:val="18"/>
                <w:szCs w:val="18"/>
              </w:rPr>
            </w:pPr>
            <w:r w:rsidRPr="266A2BBB">
              <w:rPr>
                <w:b/>
                <w:bCs/>
                <w:sz w:val="18"/>
                <w:szCs w:val="18"/>
              </w:rPr>
              <w:t xml:space="preserve">Møtedato: </w:t>
            </w:r>
            <w:r w:rsidR="002B5F70">
              <w:rPr>
                <w:b/>
                <w:bCs/>
                <w:sz w:val="18"/>
                <w:szCs w:val="18"/>
              </w:rPr>
              <w:t>03.12.2024</w:t>
            </w:r>
          </w:p>
        </w:tc>
        <w:tc>
          <w:tcPr>
            <w:tcW w:w="3021" w:type="dxa"/>
          </w:tcPr>
          <w:p w14:paraId="2DFF461A" w14:textId="198C4306" w:rsidR="00C44B01" w:rsidRPr="00045404" w:rsidRDefault="00C44B01" w:rsidP="003017D2">
            <w:pPr>
              <w:rPr>
                <w:b/>
                <w:sz w:val="18"/>
                <w:szCs w:val="18"/>
              </w:rPr>
            </w:pPr>
            <w:r w:rsidRPr="00045404">
              <w:rPr>
                <w:b/>
                <w:sz w:val="18"/>
                <w:szCs w:val="18"/>
              </w:rPr>
              <w:t xml:space="preserve">Tidspunkt: </w:t>
            </w:r>
            <w:r w:rsidR="00045404">
              <w:rPr>
                <w:b/>
                <w:sz w:val="18"/>
                <w:szCs w:val="18"/>
              </w:rPr>
              <w:t>kl.1</w:t>
            </w:r>
            <w:r w:rsidR="000B1F06">
              <w:rPr>
                <w:b/>
                <w:sz w:val="18"/>
                <w:szCs w:val="18"/>
              </w:rPr>
              <w:t>8</w:t>
            </w:r>
            <w:r w:rsidR="00045404">
              <w:rPr>
                <w:b/>
                <w:sz w:val="18"/>
                <w:szCs w:val="18"/>
              </w:rPr>
              <w:t xml:space="preserve">.00 </w:t>
            </w:r>
          </w:p>
        </w:tc>
      </w:tr>
      <w:tr w:rsidR="00C44B01" w:rsidRPr="00045404" w14:paraId="4AFB27EB" w14:textId="77777777" w:rsidTr="74350C3D">
        <w:tc>
          <w:tcPr>
            <w:tcW w:w="3020" w:type="dxa"/>
          </w:tcPr>
          <w:p w14:paraId="397828A4" w14:textId="0E2102CF" w:rsidR="00C44B01" w:rsidRPr="00045404" w:rsidRDefault="266A2BBB" w:rsidP="266A2BBB">
            <w:pPr>
              <w:rPr>
                <w:b/>
                <w:bCs/>
                <w:sz w:val="18"/>
                <w:szCs w:val="18"/>
              </w:rPr>
            </w:pPr>
            <w:r w:rsidRPr="266A2BBB">
              <w:rPr>
                <w:b/>
                <w:bCs/>
                <w:sz w:val="18"/>
                <w:szCs w:val="18"/>
              </w:rPr>
              <w:t xml:space="preserve">Leder: </w:t>
            </w:r>
            <w:r w:rsidR="002B5F70">
              <w:rPr>
                <w:b/>
                <w:bCs/>
                <w:sz w:val="18"/>
                <w:szCs w:val="18"/>
              </w:rPr>
              <w:t>Ida Myrene</w:t>
            </w:r>
          </w:p>
        </w:tc>
        <w:tc>
          <w:tcPr>
            <w:tcW w:w="6041" w:type="dxa"/>
            <w:gridSpan w:val="2"/>
          </w:tcPr>
          <w:p w14:paraId="33AE90F0" w14:textId="1886BDF2" w:rsidR="00C44B01" w:rsidRPr="00045404" w:rsidRDefault="00C44B01" w:rsidP="003017D2">
            <w:pPr>
              <w:rPr>
                <w:b/>
                <w:sz w:val="18"/>
                <w:szCs w:val="18"/>
              </w:rPr>
            </w:pPr>
            <w:r w:rsidRPr="00045404">
              <w:rPr>
                <w:b/>
                <w:sz w:val="18"/>
                <w:szCs w:val="18"/>
              </w:rPr>
              <w:t xml:space="preserve">Møtested: Karl Johans Minne skole, </w:t>
            </w:r>
            <w:r w:rsidR="00CC75E8">
              <w:rPr>
                <w:b/>
                <w:sz w:val="18"/>
                <w:szCs w:val="18"/>
              </w:rPr>
              <w:t>personalrom</w:t>
            </w:r>
            <w:r w:rsidRPr="00045404">
              <w:rPr>
                <w:b/>
                <w:sz w:val="18"/>
                <w:szCs w:val="18"/>
              </w:rPr>
              <w:t xml:space="preserve"> </w:t>
            </w:r>
          </w:p>
        </w:tc>
      </w:tr>
      <w:tr w:rsidR="00C44B01" w:rsidRPr="00045404" w14:paraId="0740E964" w14:textId="77777777" w:rsidTr="74350C3D">
        <w:tc>
          <w:tcPr>
            <w:tcW w:w="3020" w:type="dxa"/>
          </w:tcPr>
          <w:p w14:paraId="38324220" w14:textId="03AB63FD" w:rsidR="00C44B01" w:rsidRPr="00045404" w:rsidRDefault="00C44B01" w:rsidP="74350C3D">
            <w:pPr>
              <w:rPr>
                <w:b/>
                <w:bCs/>
                <w:sz w:val="18"/>
                <w:szCs w:val="18"/>
              </w:rPr>
            </w:pPr>
            <w:r w:rsidRPr="74350C3D">
              <w:rPr>
                <w:b/>
                <w:bCs/>
                <w:sz w:val="18"/>
                <w:szCs w:val="18"/>
              </w:rPr>
              <w:t xml:space="preserve">Referent: </w:t>
            </w:r>
            <w:r w:rsidR="004070D0" w:rsidRPr="74350C3D">
              <w:rPr>
                <w:b/>
                <w:bCs/>
                <w:sz w:val="18"/>
                <w:szCs w:val="18"/>
              </w:rPr>
              <w:t>Siv Astrid Irgem</w:t>
            </w:r>
            <w:r w:rsidR="2354C514" w:rsidRPr="74350C3D">
              <w:rPr>
                <w:b/>
                <w:bCs/>
                <w:sz w:val="18"/>
                <w:szCs w:val="18"/>
              </w:rPr>
              <w:t>o</w:t>
            </w:r>
            <w:r w:rsidR="004070D0" w:rsidRPr="74350C3D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6041" w:type="dxa"/>
            <w:gridSpan w:val="2"/>
          </w:tcPr>
          <w:p w14:paraId="7B1F9FC3" w14:textId="058D0A96" w:rsidR="00C44B01" w:rsidRPr="00045404" w:rsidRDefault="00570D41" w:rsidP="003017D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Til stede: Ida Myrene, Espen Veggeland Håland, </w:t>
            </w:r>
            <w:r w:rsidR="004E03BA">
              <w:rPr>
                <w:b/>
                <w:sz w:val="18"/>
                <w:szCs w:val="18"/>
              </w:rPr>
              <w:t xml:space="preserve">Janina Worren, </w:t>
            </w:r>
            <w:r w:rsidR="00417F0A">
              <w:rPr>
                <w:b/>
                <w:sz w:val="18"/>
                <w:szCs w:val="18"/>
              </w:rPr>
              <w:t xml:space="preserve">Lene Mayer, </w:t>
            </w:r>
            <w:r w:rsidR="00092E11">
              <w:rPr>
                <w:b/>
                <w:sz w:val="18"/>
                <w:szCs w:val="18"/>
              </w:rPr>
              <w:t>Anja</w:t>
            </w:r>
            <w:r w:rsidR="001C6355">
              <w:rPr>
                <w:b/>
                <w:sz w:val="18"/>
                <w:szCs w:val="18"/>
              </w:rPr>
              <w:t xml:space="preserve"> Steinhaug, Marthe Stensland</w:t>
            </w:r>
            <w:r w:rsidR="0019100D">
              <w:rPr>
                <w:b/>
                <w:sz w:val="18"/>
                <w:szCs w:val="18"/>
              </w:rPr>
              <w:t>, Hallvard Auestad</w:t>
            </w:r>
          </w:p>
        </w:tc>
      </w:tr>
    </w:tbl>
    <w:p w14:paraId="65952486" w14:textId="25A70AD6" w:rsidR="00367C7F" w:rsidRDefault="00367C7F" w:rsidP="003017D2">
      <w:pPr>
        <w:rPr>
          <w:sz w:val="18"/>
          <w:szCs w:val="18"/>
        </w:rPr>
      </w:pPr>
    </w:p>
    <w:p w14:paraId="2CB24974" w14:textId="4EB8ABB3" w:rsidR="000347AB" w:rsidRDefault="000347AB" w:rsidP="003017D2">
      <w:pPr>
        <w:rPr>
          <w:sz w:val="18"/>
          <w:szCs w:val="18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122"/>
        <w:gridCol w:w="6939"/>
      </w:tblGrid>
      <w:tr w:rsidR="00C44B01" w14:paraId="4AD94EE7" w14:textId="77777777" w:rsidTr="266A2BBB">
        <w:tc>
          <w:tcPr>
            <w:tcW w:w="2122" w:type="dxa"/>
          </w:tcPr>
          <w:p w14:paraId="6291976F" w14:textId="77777777" w:rsidR="00C44B01" w:rsidRDefault="00C44B01" w:rsidP="003017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Sak 1 </w:t>
            </w:r>
          </w:p>
          <w:p w14:paraId="6922395C" w14:textId="32215ABA" w:rsidR="00C44B01" w:rsidRDefault="00751514" w:rsidP="003017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2024/2025</w:t>
            </w:r>
          </w:p>
          <w:p w14:paraId="41C511A2" w14:textId="30E55608" w:rsidR="00EC501D" w:rsidRDefault="00EC501D" w:rsidP="003017D2">
            <w:pPr>
              <w:rPr>
                <w:sz w:val="18"/>
                <w:szCs w:val="18"/>
              </w:rPr>
            </w:pPr>
          </w:p>
        </w:tc>
        <w:tc>
          <w:tcPr>
            <w:tcW w:w="6939" w:type="dxa"/>
          </w:tcPr>
          <w:p w14:paraId="65CC2F97" w14:textId="77777777" w:rsidR="00920B99" w:rsidRPr="00C56622" w:rsidRDefault="266A2BBB" w:rsidP="003017D2">
            <w:pPr>
              <w:rPr>
                <w:b/>
                <w:bCs/>
                <w:sz w:val="18"/>
                <w:szCs w:val="18"/>
              </w:rPr>
            </w:pPr>
            <w:r w:rsidRPr="00C56622">
              <w:rPr>
                <w:b/>
                <w:bCs/>
                <w:sz w:val="18"/>
                <w:szCs w:val="18"/>
              </w:rPr>
              <w:t>Godkjenning av referat fra FA</w:t>
            </w:r>
            <w:r w:rsidR="00751514" w:rsidRPr="00C56622">
              <w:rPr>
                <w:b/>
                <w:bCs/>
                <w:sz w:val="18"/>
                <w:szCs w:val="18"/>
              </w:rPr>
              <w:t xml:space="preserve">U </w:t>
            </w:r>
          </w:p>
          <w:p w14:paraId="40424EE4" w14:textId="6EDE6F50" w:rsidR="00AC08E8" w:rsidRDefault="00D25D80" w:rsidP="003017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Referatet </w:t>
            </w:r>
            <w:r w:rsidR="00485259">
              <w:rPr>
                <w:sz w:val="18"/>
                <w:szCs w:val="18"/>
              </w:rPr>
              <w:t>fra siste møte godkjennes.</w:t>
            </w:r>
          </w:p>
        </w:tc>
      </w:tr>
      <w:tr w:rsidR="00EC501D" w14:paraId="5465691B" w14:textId="77777777" w:rsidTr="266A2BBB">
        <w:tc>
          <w:tcPr>
            <w:tcW w:w="2122" w:type="dxa"/>
          </w:tcPr>
          <w:p w14:paraId="09562401" w14:textId="77777777" w:rsidR="00EC501D" w:rsidRDefault="00EC501D" w:rsidP="00EC50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Sak 2</w:t>
            </w:r>
          </w:p>
          <w:p w14:paraId="0DB4D81A" w14:textId="7F5B38C3" w:rsidR="00EC501D" w:rsidRDefault="00751514" w:rsidP="00EC50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2024/2025</w:t>
            </w:r>
          </w:p>
        </w:tc>
        <w:tc>
          <w:tcPr>
            <w:tcW w:w="6939" w:type="dxa"/>
          </w:tcPr>
          <w:p w14:paraId="21374E5C" w14:textId="77777777" w:rsidR="00EC501D" w:rsidRPr="00C56622" w:rsidRDefault="002B5F70" w:rsidP="00EC501D">
            <w:pPr>
              <w:rPr>
                <w:b/>
                <w:bCs/>
                <w:sz w:val="18"/>
                <w:szCs w:val="18"/>
              </w:rPr>
            </w:pPr>
            <w:r w:rsidRPr="00C56622">
              <w:rPr>
                <w:b/>
                <w:bCs/>
                <w:sz w:val="18"/>
                <w:szCs w:val="18"/>
              </w:rPr>
              <w:t>Oppvekst samler inn vurderinger av Skjermbruksutvalgets rapport</w:t>
            </w:r>
          </w:p>
          <w:p w14:paraId="0E3F3132" w14:textId="77777777" w:rsidR="00773D06" w:rsidRDefault="00773D06" w:rsidP="00EC501D">
            <w:pPr>
              <w:rPr>
                <w:sz w:val="18"/>
                <w:szCs w:val="18"/>
              </w:rPr>
            </w:pPr>
            <w:r w:rsidRPr="0019100D">
              <w:rPr>
                <w:sz w:val="18"/>
                <w:szCs w:val="18"/>
              </w:rPr>
              <w:t xml:space="preserve">Rapporten er lagt ut på Spond. </w:t>
            </w:r>
            <w:r w:rsidR="00D278D5" w:rsidRPr="0019100D">
              <w:rPr>
                <w:sz w:val="18"/>
                <w:szCs w:val="18"/>
              </w:rPr>
              <w:t>Eventuelle innspill kan sendes til Ida innen fredag 06.12.2024.</w:t>
            </w:r>
          </w:p>
          <w:p w14:paraId="6DD30B4D" w14:textId="21CFEE79" w:rsidR="00145D3C" w:rsidRPr="002B5F70" w:rsidRDefault="00145D3C" w:rsidP="00EC501D">
            <w:pPr>
              <w:rPr>
                <w:sz w:val="20"/>
                <w:szCs w:val="18"/>
              </w:rPr>
            </w:pPr>
          </w:p>
        </w:tc>
      </w:tr>
      <w:tr w:rsidR="00751514" w14:paraId="57451687" w14:textId="77777777" w:rsidTr="266A2BBB">
        <w:tc>
          <w:tcPr>
            <w:tcW w:w="2122" w:type="dxa"/>
          </w:tcPr>
          <w:p w14:paraId="7AA245EA" w14:textId="77777777" w:rsidR="00751514" w:rsidRDefault="00751514" w:rsidP="007515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Sak 3</w:t>
            </w:r>
          </w:p>
          <w:p w14:paraId="47A88DCD" w14:textId="3058D8B5" w:rsidR="00751514" w:rsidRDefault="00751514" w:rsidP="00EC50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2024/2025</w:t>
            </w:r>
          </w:p>
        </w:tc>
        <w:tc>
          <w:tcPr>
            <w:tcW w:w="6939" w:type="dxa"/>
          </w:tcPr>
          <w:p w14:paraId="09A2F81A" w14:textId="676799E2" w:rsidR="00751514" w:rsidRPr="00C56622" w:rsidRDefault="0019100D" w:rsidP="00EC501D">
            <w:pPr>
              <w:rPr>
                <w:b/>
                <w:bCs/>
                <w:sz w:val="18"/>
                <w:szCs w:val="18"/>
              </w:rPr>
            </w:pPr>
            <w:r w:rsidRPr="00C56622">
              <w:rPr>
                <w:b/>
                <w:bCs/>
                <w:sz w:val="18"/>
                <w:szCs w:val="18"/>
              </w:rPr>
              <w:t>«</w:t>
            </w:r>
            <w:r w:rsidR="00E264E8" w:rsidRPr="00C56622">
              <w:rPr>
                <w:b/>
                <w:bCs/>
                <w:sz w:val="18"/>
                <w:szCs w:val="18"/>
              </w:rPr>
              <w:t>Etterlyse mer info om “leksefri” prøveperioden som var i fjor. +kartleggingen av mengde lekser hele skolen (</w:t>
            </w:r>
            <w:r w:rsidR="00BB3B93" w:rsidRPr="00C56622">
              <w:rPr>
                <w:b/>
                <w:bCs/>
                <w:sz w:val="18"/>
                <w:szCs w:val="18"/>
              </w:rPr>
              <w:t>som ble gjennomført i vår</w:t>
            </w:r>
            <w:r w:rsidR="00E264E8" w:rsidRPr="00C56622">
              <w:rPr>
                <w:b/>
                <w:bCs/>
                <w:sz w:val="18"/>
                <w:szCs w:val="18"/>
              </w:rPr>
              <w:t>?). Skolens plan framover? Rektor skulle komme med info til alle foresatt før sommeren.</w:t>
            </w:r>
            <w:r w:rsidR="007D5A22" w:rsidRPr="00C56622">
              <w:rPr>
                <w:b/>
                <w:bCs/>
                <w:sz w:val="18"/>
                <w:szCs w:val="18"/>
              </w:rPr>
              <w:t>»</w:t>
            </w:r>
          </w:p>
          <w:p w14:paraId="03EA0C73" w14:textId="77777777" w:rsidR="00E15133" w:rsidRDefault="00E15133" w:rsidP="00EC501D">
            <w:pPr>
              <w:rPr>
                <w:sz w:val="18"/>
                <w:szCs w:val="18"/>
              </w:rPr>
            </w:pPr>
          </w:p>
          <w:p w14:paraId="388888DB" w14:textId="6CFBEA0C" w:rsidR="00E15133" w:rsidRDefault="008E4A77" w:rsidP="00EC50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Hallvard</w:t>
            </w:r>
            <w:r w:rsidR="00BD5A5D">
              <w:rPr>
                <w:sz w:val="18"/>
                <w:szCs w:val="18"/>
              </w:rPr>
              <w:t xml:space="preserve"> informerer om at </w:t>
            </w:r>
            <w:r w:rsidR="00C111D0">
              <w:rPr>
                <w:sz w:val="18"/>
                <w:szCs w:val="18"/>
              </w:rPr>
              <w:t xml:space="preserve">det ble </w:t>
            </w:r>
            <w:r w:rsidR="00666380">
              <w:rPr>
                <w:sz w:val="18"/>
                <w:szCs w:val="18"/>
              </w:rPr>
              <w:t>gjennomført en kartlegging av mengden lekser som ble gitt på skolen</w:t>
            </w:r>
            <w:r w:rsidR="00312A5B">
              <w:rPr>
                <w:sz w:val="18"/>
                <w:szCs w:val="18"/>
              </w:rPr>
              <w:t xml:space="preserve"> i vår</w:t>
            </w:r>
            <w:r w:rsidR="00B03FAD">
              <w:rPr>
                <w:sz w:val="18"/>
                <w:szCs w:val="18"/>
              </w:rPr>
              <w:t xml:space="preserve">. Kartleggingen viste at det var store variasjoner i hva som ble gitt av lekser, samt mengden </w:t>
            </w:r>
            <w:r w:rsidR="00312A5B">
              <w:rPr>
                <w:sz w:val="18"/>
                <w:szCs w:val="18"/>
              </w:rPr>
              <w:t>som ble gitt på de ulike trinnene.</w:t>
            </w:r>
          </w:p>
          <w:p w14:paraId="1A62A107" w14:textId="77777777" w:rsidR="00F16E8A" w:rsidRDefault="00F16E8A" w:rsidP="00EC501D">
            <w:pPr>
              <w:rPr>
                <w:sz w:val="18"/>
                <w:szCs w:val="18"/>
              </w:rPr>
            </w:pPr>
          </w:p>
          <w:p w14:paraId="7AF390CB" w14:textId="67DBEFB4" w:rsidR="007201A2" w:rsidRDefault="007201A2" w:rsidP="00EC50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Planen for lekser fremover er som følger:</w:t>
            </w:r>
          </w:p>
          <w:p w14:paraId="510367E9" w14:textId="11BF442F" w:rsidR="00D671AA" w:rsidRDefault="00D671AA" w:rsidP="00D671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Det er lagt</w:t>
            </w:r>
            <w:r>
              <w:rPr>
                <w:sz w:val="18"/>
                <w:szCs w:val="18"/>
              </w:rPr>
              <w:t xml:space="preserve"> en plan på hvilke trinn som får hvilke lekser</w:t>
            </w:r>
            <w:r w:rsidR="00077D8E">
              <w:rPr>
                <w:sz w:val="18"/>
                <w:szCs w:val="18"/>
              </w:rPr>
              <w:t>.</w:t>
            </w:r>
          </w:p>
          <w:p w14:paraId="761F1A03" w14:textId="5343EBDC" w:rsidR="003E032D" w:rsidRDefault="003B0D6C" w:rsidP="00EC50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Det blir gitt </w:t>
            </w:r>
            <w:r w:rsidR="00403595">
              <w:rPr>
                <w:sz w:val="18"/>
                <w:szCs w:val="18"/>
              </w:rPr>
              <w:t>mest lese</w:t>
            </w:r>
            <w:r w:rsidR="002937C7">
              <w:rPr>
                <w:sz w:val="18"/>
                <w:szCs w:val="18"/>
              </w:rPr>
              <w:t>lekser</w:t>
            </w:r>
            <w:r w:rsidR="00403595">
              <w:rPr>
                <w:sz w:val="18"/>
                <w:szCs w:val="18"/>
              </w:rPr>
              <w:t xml:space="preserve"> og </w:t>
            </w:r>
            <w:r w:rsidR="00403595" w:rsidRPr="004C10BA">
              <w:rPr>
                <w:b/>
                <w:bCs/>
                <w:sz w:val="18"/>
                <w:szCs w:val="18"/>
              </w:rPr>
              <w:t>repetisjonslekser</w:t>
            </w:r>
            <w:r w:rsidR="002272CE">
              <w:rPr>
                <w:b/>
                <w:bCs/>
                <w:sz w:val="18"/>
                <w:szCs w:val="18"/>
              </w:rPr>
              <w:t xml:space="preserve">, </w:t>
            </w:r>
            <w:r w:rsidR="002272CE" w:rsidRPr="002272CE">
              <w:rPr>
                <w:sz w:val="18"/>
                <w:szCs w:val="18"/>
              </w:rPr>
              <w:t>som dermed gir fokus på progresjon i faget.</w:t>
            </w:r>
            <w:r w:rsidR="002272C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Det blir gitt l</w:t>
            </w:r>
            <w:r w:rsidR="003E032D">
              <w:rPr>
                <w:sz w:val="18"/>
                <w:szCs w:val="18"/>
              </w:rPr>
              <w:t xml:space="preserve">ekser i det </w:t>
            </w:r>
            <w:r w:rsidR="00AF7483">
              <w:rPr>
                <w:sz w:val="18"/>
                <w:szCs w:val="18"/>
              </w:rPr>
              <w:t>elevene allerede har lært</w:t>
            </w:r>
            <w:r w:rsidR="009B5892">
              <w:rPr>
                <w:sz w:val="18"/>
                <w:szCs w:val="18"/>
              </w:rPr>
              <w:t xml:space="preserve"> på skolen</w:t>
            </w:r>
            <w:r w:rsidR="00AF7483">
              <w:rPr>
                <w:sz w:val="18"/>
                <w:szCs w:val="18"/>
              </w:rPr>
              <w:t>, ikke noe nytt</w:t>
            </w:r>
            <w:r w:rsidR="00761D56">
              <w:rPr>
                <w:sz w:val="18"/>
                <w:szCs w:val="18"/>
              </w:rPr>
              <w:t xml:space="preserve"> de må finne ut av selv.</w:t>
            </w:r>
          </w:p>
          <w:p w14:paraId="4BCFD0E2" w14:textId="00252370" w:rsidR="00DF415D" w:rsidRDefault="00017AB9" w:rsidP="00EC50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Elevene på høyere trinn skal ha mer lekser enn elevene på lavere trinn.</w:t>
            </w:r>
          </w:p>
          <w:p w14:paraId="16BD08E3" w14:textId="6F51DCA0" w:rsidR="00065943" w:rsidRDefault="00C8290C" w:rsidP="00EC50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Ca. </w:t>
            </w:r>
            <w:r w:rsidR="00065943">
              <w:rPr>
                <w:sz w:val="18"/>
                <w:szCs w:val="18"/>
              </w:rPr>
              <w:t xml:space="preserve">0-15 minutter 1. til </w:t>
            </w:r>
            <w:r>
              <w:rPr>
                <w:sz w:val="18"/>
                <w:szCs w:val="18"/>
              </w:rPr>
              <w:t>4</w:t>
            </w:r>
            <w:r w:rsidR="00065943">
              <w:rPr>
                <w:sz w:val="18"/>
                <w:szCs w:val="18"/>
              </w:rPr>
              <w:t>.trinn</w:t>
            </w:r>
          </w:p>
          <w:p w14:paraId="0449712B" w14:textId="584C49E1" w:rsidR="00065943" w:rsidRDefault="00C8290C" w:rsidP="00EC50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Ca. </w:t>
            </w:r>
            <w:r w:rsidR="00065943">
              <w:rPr>
                <w:sz w:val="18"/>
                <w:szCs w:val="18"/>
              </w:rPr>
              <w:t xml:space="preserve">15-30 minutter for </w:t>
            </w:r>
            <w:r>
              <w:rPr>
                <w:sz w:val="18"/>
                <w:szCs w:val="18"/>
              </w:rPr>
              <w:t>5.</w:t>
            </w:r>
            <w:r w:rsidR="00065943">
              <w:rPr>
                <w:sz w:val="18"/>
                <w:szCs w:val="18"/>
              </w:rPr>
              <w:t>-7.trinn</w:t>
            </w:r>
          </w:p>
          <w:p w14:paraId="4348F241" w14:textId="7F7587E9" w:rsidR="00AF7483" w:rsidRDefault="00D55664" w:rsidP="00EC50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Diverse ø</w:t>
            </w:r>
            <w:r w:rsidR="00AF7483">
              <w:rPr>
                <w:sz w:val="18"/>
                <w:szCs w:val="18"/>
              </w:rPr>
              <w:t>nsker</w:t>
            </w:r>
            <w:r w:rsidR="004C10BA">
              <w:rPr>
                <w:sz w:val="18"/>
                <w:szCs w:val="18"/>
              </w:rPr>
              <w:t xml:space="preserve"> om lekser</w:t>
            </w:r>
            <w:r w:rsidR="00AF7483">
              <w:rPr>
                <w:sz w:val="18"/>
                <w:szCs w:val="18"/>
              </w:rPr>
              <w:t xml:space="preserve"> </w:t>
            </w:r>
            <w:r w:rsidR="00C56622">
              <w:rPr>
                <w:sz w:val="18"/>
                <w:szCs w:val="18"/>
              </w:rPr>
              <w:t xml:space="preserve">fra foresatte/klassekontakt </w:t>
            </w:r>
            <w:r w:rsidR="00AF7483">
              <w:rPr>
                <w:sz w:val="18"/>
                <w:szCs w:val="18"/>
              </w:rPr>
              <w:t>kan tas direkte med kontaktlærer</w:t>
            </w:r>
            <w:r w:rsidR="004C10BA">
              <w:rPr>
                <w:sz w:val="18"/>
                <w:szCs w:val="18"/>
              </w:rPr>
              <w:t>.</w:t>
            </w:r>
          </w:p>
          <w:p w14:paraId="2854C638" w14:textId="613C4D56" w:rsidR="00065943" w:rsidRDefault="00065943" w:rsidP="00EC501D">
            <w:pPr>
              <w:rPr>
                <w:sz w:val="18"/>
                <w:szCs w:val="18"/>
              </w:rPr>
            </w:pPr>
          </w:p>
        </w:tc>
      </w:tr>
      <w:tr w:rsidR="00EC501D" w:rsidRPr="00E264E8" w14:paraId="58B6C573" w14:textId="77777777" w:rsidTr="266A2BBB">
        <w:tc>
          <w:tcPr>
            <w:tcW w:w="2122" w:type="dxa"/>
          </w:tcPr>
          <w:p w14:paraId="7EE2A75F" w14:textId="1999EB45" w:rsidR="00EC501D" w:rsidRDefault="00EC501D" w:rsidP="00EC50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Sak </w:t>
            </w:r>
            <w:r w:rsidR="00751514">
              <w:rPr>
                <w:sz w:val="18"/>
                <w:szCs w:val="18"/>
              </w:rPr>
              <w:t>4</w:t>
            </w:r>
          </w:p>
          <w:p w14:paraId="704F6512" w14:textId="4E214201" w:rsidR="00EC501D" w:rsidRDefault="00EC501D" w:rsidP="00EC50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CC75E8">
              <w:rPr>
                <w:sz w:val="18"/>
                <w:szCs w:val="18"/>
              </w:rPr>
              <w:t>02</w:t>
            </w:r>
            <w:r w:rsidR="00751514">
              <w:rPr>
                <w:sz w:val="18"/>
                <w:szCs w:val="18"/>
              </w:rPr>
              <w:t>4/2025</w:t>
            </w:r>
          </w:p>
          <w:p w14:paraId="3980FFD9" w14:textId="347E6758" w:rsidR="00EC501D" w:rsidRDefault="00EC501D" w:rsidP="00EC501D">
            <w:pPr>
              <w:rPr>
                <w:sz w:val="18"/>
                <w:szCs w:val="18"/>
              </w:rPr>
            </w:pPr>
          </w:p>
        </w:tc>
        <w:tc>
          <w:tcPr>
            <w:tcW w:w="6939" w:type="dxa"/>
          </w:tcPr>
          <w:p w14:paraId="7E63893A" w14:textId="57F311EC" w:rsidR="00751514" w:rsidRDefault="00E264E8" w:rsidP="266A2BBB">
            <w:pPr>
              <w:rPr>
                <w:b/>
                <w:bCs/>
                <w:sz w:val="18"/>
                <w:szCs w:val="18"/>
                <w:lang w:val="en-US"/>
              </w:rPr>
            </w:pPr>
            <w:r w:rsidRPr="00C56622">
              <w:rPr>
                <w:b/>
                <w:bCs/>
                <w:sz w:val="18"/>
                <w:szCs w:val="18"/>
                <w:lang w:val="en-US"/>
              </w:rPr>
              <w:t>Lek som heter «English or Spanish».</w:t>
            </w:r>
          </w:p>
          <w:p w14:paraId="7682B083" w14:textId="77777777" w:rsidR="00F6400A" w:rsidRPr="00C56622" w:rsidRDefault="00F6400A" w:rsidP="266A2BBB">
            <w:pPr>
              <w:rPr>
                <w:b/>
                <w:bCs/>
                <w:sz w:val="18"/>
                <w:szCs w:val="18"/>
                <w:lang w:val="en-US"/>
              </w:rPr>
            </w:pPr>
          </w:p>
          <w:p w14:paraId="6AD0807D" w14:textId="282A699E" w:rsidR="000A4D28" w:rsidRDefault="00A118F6" w:rsidP="266A2BBB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Det har kommet innspill fra foresatte</w:t>
            </w:r>
            <w:r w:rsidR="00AA5494">
              <w:rPr>
                <w:sz w:val="18"/>
                <w:szCs w:val="18"/>
              </w:rPr>
              <w:t xml:space="preserve"> om å ta opp</w:t>
            </w:r>
            <w:r>
              <w:rPr>
                <w:sz w:val="18"/>
                <w:szCs w:val="18"/>
              </w:rPr>
              <w:t xml:space="preserve"> e</w:t>
            </w:r>
            <w:r w:rsidR="00B8644C" w:rsidRPr="00B8644C">
              <w:rPr>
                <w:sz w:val="18"/>
                <w:szCs w:val="18"/>
              </w:rPr>
              <w:t>n lek</w:t>
            </w:r>
            <w:r w:rsidR="00B45A5E">
              <w:rPr>
                <w:sz w:val="18"/>
                <w:szCs w:val="18"/>
              </w:rPr>
              <w:t xml:space="preserve"> som </w:t>
            </w:r>
            <w:r w:rsidR="00B8644C" w:rsidRPr="00B8644C">
              <w:rPr>
                <w:sz w:val="18"/>
                <w:szCs w:val="18"/>
              </w:rPr>
              <w:t xml:space="preserve">heter «English or Spanish». Den starter med at ett barn spør et annet </w:t>
            </w:r>
            <w:r w:rsidR="00B45A5E">
              <w:rPr>
                <w:sz w:val="18"/>
                <w:szCs w:val="18"/>
              </w:rPr>
              <w:t xml:space="preserve">barn </w:t>
            </w:r>
            <w:r w:rsidR="00B8644C" w:rsidRPr="00B8644C">
              <w:rPr>
                <w:sz w:val="18"/>
                <w:szCs w:val="18"/>
              </w:rPr>
              <w:t>«English or Spanish?», og barnet svarer ett av alternativene. Deretter prøver begge å stå helt stille, og det barnet som beveger seg først blir kalt «gay» eller «lesbian» som et skjellsord.</w:t>
            </w:r>
            <w:r w:rsidR="002157B0">
              <w:rPr>
                <w:sz w:val="18"/>
                <w:szCs w:val="18"/>
              </w:rPr>
              <w:t xml:space="preserve"> Leken sender et uheldig signal.</w:t>
            </w:r>
          </w:p>
          <w:p w14:paraId="17008A68" w14:textId="77777777" w:rsidR="007316DA" w:rsidRDefault="007316DA" w:rsidP="266A2BBB">
            <w:pPr>
              <w:rPr>
                <w:sz w:val="18"/>
                <w:szCs w:val="18"/>
                <w:lang w:val="en-US"/>
              </w:rPr>
            </w:pPr>
          </w:p>
          <w:p w14:paraId="24E3F83B" w14:textId="2989F71E" w:rsidR="007316DA" w:rsidRPr="00E264E8" w:rsidRDefault="007A521D" w:rsidP="266A2BBB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Hallvard </w:t>
            </w:r>
            <w:r w:rsidRPr="00C9328F">
              <w:rPr>
                <w:sz w:val="18"/>
                <w:szCs w:val="18"/>
              </w:rPr>
              <w:t xml:space="preserve">tar </w:t>
            </w:r>
            <w:r w:rsidR="002157B0" w:rsidRPr="00C9328F">
              <w:rPr>
                <w:sz w:val="18"/>
                <w:szCs w:val="18"/>
              </w:rPr>
              <w:t>opp leken</w:t>
            </w:r>
            <w:r w:rsidRPr="00C9328F">
              <w:rPr>
                <w:sz w:val="18"/>
                <w:szCs w:val="18"/>
              </w:rPr>
              <w:t xml:space="preserve"> på personalmøte på skolen</w:t>
            </w:r>
            <w:r w:rsidR="00DF3636">
              <w:rPr>
                <w:sz w:val="18"/>
                <w:szCs w:val="18"/>
                <w:lang w:val="en-US"/>
              </w:rPr>
              <w:t xml:space="preserve"> 04.12.2024</w:t>
            </w:r>
            <w:r w:rsidR="00015675">
              <w:rPr>
                <w:sz w:val="18"/>
                <w:szCs w:val="18"/>
                <w:lang w:val="en-US"/>
              </w:rPr>
              <w:t>.</w:t>
            </w:r>
          </w:p>
        </w:tc>
      </w:tr>
    </w:tbl>
    <w:p w14:paraId="7F44198A" w14:textId="77777777" w:rsidR="00C355D2" w:rsidRDefault="00C355D2">
      <w:r>
        <w:br w:type="page"/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122"/>
        <w:gridCol w:w="6939"/>
      </w:tblGrid>
      <w:tr w:rsidR="00E264E8" w:rsidRPr="00E264E8" w14:paraId="592BBD89" w14:textId="77777777" w:rsidTr="266A2BBB">
        <w:tc>
          <w:tcPr>
            <w:tcW w:w="2122" w:type="dxa"/>
          </w:tcPr>
          <w:p w14:paraId="3363CF06" w14:textId="68DCF230" w:rsidR="00C355D2" w:rsidRDefault="00C355D2" w:rsidP="00EC501D">
            <w:pPr>
              <w:rPr>
                <w:sz w:val="18"/>
                <w:szCs w:val="18"/>
              </w:rPr>
            </w:pPr>
          </w:p>
          <w:p w14:paraId="7DBB52AB" w14:textId="16FBBCF2" w:rsidR="00E264E8" w:rsidRDefault="00E264E8" w:rsidP="00EC50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Sak</w:t>
            </w:r>
          </w:p>
          <w:p w14:paraId="0BD6E842" w14:textId="1C4AFE77" w:rsidR="00E264E8" w:rsidRDefault="00E264E8" w:rsidP="00EC50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2024/2025</w:t>
            </w:r>
          </w:p>
        </w:tc>
        <w:tc>
          <w:tcPr>
            <w:tcW w:w="6939" w:type="dxa"/>
          </w:tcPr>
          <w:p w14:paraId="5D9B6669" w14:textId="77777777" w:rsidR="00C355D2" w:rsidRDefault="00C355D2" w:rsidP="266A2BBB">
            <w:pPr>
              <w:rPr>
                <w:b/>
                <w:bCs/>
                <w:sz w:val="18"/>
                <w:szCs w:val="18"/>
                <w:lang w:val="en-US"/>
              </w:rPr>
            </w:pPr>
          </w:p>
          <w:p w14:paraId="2DF9D155" w14:textId="10392C3C" w:rsidR="00E264E8" w:rsidRPr="00192FF9" w:rsidRDefault="00E264E8" w:rsidP="266A2BBB">
            <w:pPr>
              <w:rPr>
                <w:b/>
                <w:bCs/>
                <w:sz w:val="18"/>
                <w:szCs w:val="18"/>
              </w:rPr>
            </w:pPr>
            <w:r w:rsidRPr="00192FF9">
              <w:rPr>
                <w:b/>
                <w:bCs/>
                <w:sz w:val="18"/>
                <w:szCs w:val="18"/>
              </w:rPr>
              <w:t xml:space="preserve">Klassetur </w:t>
            </w:r>
            <w:r w:rsidR="00D50BED" w:rsidRPr="00192FF9">
              <w:rPr>
                <w:b/>
                <w:bCs/>
                <w:sz w:val="18"/>
                <w:szCs w:val="18"/>
              </w:rPr>
              <w:t>for</w:t>
            </w:r>
            <w:r w:rsidRPr="00192FF9">
              <w:rPr>
                <w:b/>
                <w:bCs/>
                <w:sz w:val="18"/>
                <w:szCs w:val="18"/>
              </w:rPr>
              <w:t xml:space="preserve"> 7. klasse </w:t>
            </w:r>
          </w:p>
          <w:p w14:paraId="3272B1D5" w14:textId="77777777" w:rsidR="00E15133" w:rsidRPr="00192FF9" w:rsidRDefault="00E15133" w:rsidP="266A2BBB">
            <w:pPr>
              <w:rPr>
                <w:sz w:val="18"/>
                <w:szCs w:val="18"/>
              </w:rPr>
            </w:pPr>
          </w:p>
          <w:p w14:paraId="7043658F" w14:textId="75CAB2C0" w:rsidR="00A6336F" w:rsidRPr="00192FF9" w:rsidRDefault="00B2665D" w:rsidP="266A2BBB">
            <w:pPr>
              <w:rPr>
                <w:sz w:val="18"/>
                <w:szCs w:val="18"/>
              </w:rPr>
            </w:pPr>
            <w:r w:rsidRPr="00192FF9">
              <w:rPr>
                <w:sz w:val="18"/>
                <w:szCs w:val="18"/>
              </w:rPr>
              <w:t>Det foreslås</w:t>
            </w:r>
            <w:r w:rsidR="006E1C6A" w:rsidRPr="00192FF9">
              <w:rPr>
                <w:sz w:val="18"/>
                <w:szCs w:val="18"/>
              </w:rPr>
              <w:t xml:space="preserve"> en arbeidsgruppe </w:t>
            </w:r>
            <w:r w:rsidR="00442696" w:rsidRPr="00192FF9">
              <w:rPr>
                <w:sz w:val="18"/>
                <w:szCs w:val="18"/>
              </w:rPr>
              <w:t xml:space="preserve">som skal jobbe med </w:t>
            </w:r>
            <w:r w:rsidR="003B2D5A" w:rsidRPr="00192FF9">
              <w:rPr>
                <w:sz w:val="18"/>
                <w:szCs w:val="18"/>
              </w:rPr>
              <w:t>re</w:t>
            </w:r>
            <w:r w:rsidR="007932F4" w:rsidRPr="00192FF9">
              <w:rPr>
                <w:sz w:val="18"/>
                <w:szCs w:val="18"/>
              </w:rPr>
              <w:t>tningslinjer</w:t>
            </w:r>
            <w:r w:rsidR="003B2D5A" w:rsidRPr="00192FF9">
              <w:rPr>
                <w:sz w:val="18"/>
                <w:szCs w:val="18"/>
              </w:rPr>
              <w:t xml:space="preserve"> for skoleturen</w:t>
            </w:r>
            <w:r w:rsidR="006E1C6A" w:rsidRPr="00192FF9">
              <w:rPr>
                <w:sz w:val="18"/>
                <w:szCs w:val="18"/>
              </w:rPr>
              <w:t xml:space="preserve"> </w:t>
            </w:r>
            <w:r w:rsidR="00003434" w:rsidRPr="00192FF9">
              <w:rPr>
                <w:sz w:val="18"/>
                <w:szCs w:val="18"/>
              </w:rPr>
              <w:t>på</w:t>
            </w:r>
            <w:r w:rsidR="007F4C55" w:rsidRPr="00192FF9">
              <w:rPr>
                <w:sz w:val="18"/>
                <w:szCs w:val="18"/>
              </w:rPr>
              <w:t xml:space="preserve"> </w:t>
            </w:r>
            <w:r w:rsidR="007555FD" w:rsidRPr="00192FF9">
              <w:rPr>
                <w:sz w:val="18"/>
                <w:szCs w:val="18"/>
              </w:rPr>
              <w:t>7. trinn</w:t>
            </w:r>
            <w:r w:rsidR="007F4C55" w:rsidRPr="00192FF9">
              <w:rPr>
                <w:sz w:val="18"/>
                <w:szCs w:val="18"/>
              </w:rPr>
              <w:t>.</w:t>
            </w:r>
            <w:r w:rsidR="003B2D5A" w:rsidRPr="00192FF9">
              <w:rPr>
                <w:sz w:val="18"/>
                <w:szCs w:val="18"/>
              </w:rPr>
              <w:t xml:space="preserve"> </w:t>
            </w:r>
            <w:r w:rsidR="00192FF9" w:rsidRPr="00192FF9">
              <w:rPr>
                <w:sz w:val="18"/>
                <w:szCs w:val="18"/>
              </w:rPr>
              <w:t xml:space="preserve"> </w:t>
            </w:r>
            <w:r w:rsidR="008660E6" w:rsidRPr="00192FF9">
              <w:rPr>
                <w:sz w:val="18"/>
                <w:szCs w:val="18"/>
              </w:rPr>
              <w:t>Det er f</w:t>
            </w:r>
            <w:r w:rsidR="00E545F7" w:rsidRPr="00192FF9">
              <w:rPr>
                <w:sz w:val="18"/>
                <w:szCs w:val="18"/>
              </w:rPr>
              <w:t>ull anledning</w:t>
            </w:r>
            <w:r w:rsidR="006B7B73" w:rsidRPr="00192FF9">
              <w:rPr>
                <w:sz w:val="18"/>
                <w:szCs w:val="18"/>
              </w:rPr>
              <w:t xml:space="preserve"> til å samle inn penger </w:t>
            </w:r>
            <w:r w:rsidR="00426814" w:rsidRPr="00192FF9">
              <w:rPr>
                <w:sz w:val="18"/>
                <w:szCs w:val="18"/>
              </w:rPr>
              <w:t xml:space="preserve">til </w:t>
            </w:r>
            <w:r w:rsidR="007555FD" w:rsidRPr="00192FF9">
              <w:rPr>
                <w:sz w:val="18"/>
                <w:szCs w:val="18"/>
              </w:rPr>
              <w:t xml:space="preserve">denne </w:t>
            </w:r>
            <w:r w:rsidR="00426814" w:rsidRPr="00192FF9">
              <w:rPr>
                <w:sz w:val="18"/>
                <w:szCs w:val="18"/>
              </w:rPr>
              <w:t>turen, men det skal ikke være egenandel på skoleturer.</w:t>
            </w:r>
            <w:r w:rsidR="006B7B73" w:rsidRPr="00192FF9">
              <w:rPr>
                <w:sz w:val="18"/>
                <w:szCs w:val="18"/>
              </w:rPr>
              <w:t xml:space="preserve"> </w:t>
            </w:r>
            <w:r w:rsidR="00003434" w:rsidRPr="00192FF9">
              <w:rPr>
                <w:sz w:val="18"/>
                <w:szCs w:val="18"/>
              </w:rPr>
              <w:t>Det er v</w:t>
            </w:r>
            <w:r w:rsidR="007555FD" w:rsidRPr="00192FF9">
              <w:rPr>
                <w:sz w:val="18"/>
                <w:szCs w:val="18"/>
              </w:rPr>
              <w:t>iktig å sikre at alle elever har anledning til å være med</w:t>
            </w:r>
            <w:r w:rsidR="00003434" w:rsidRPr="00192FF9">
              <w:rPr>
                <w:sz w:val="18"/>
                <w:szCs w:val="18"/>
              </w:rPr>
              <w:t xml:space="preserve"> på </w:t>
            </w:r>
            <w:r w:rsidR="0039560F" w:rsidRPr="00192FF9">
              <w:rPr>
                <w:sz w:val="18"/>
                <w:szCs w:val="18"/>
              </w:rPr>
              <w:t>slike turer.</w:t>
            </w:r>
            <w:r w:rsidR="00192FF9" w:rsidRPr="00192FF9">
              <w:rPr>
                <w:sz w:val="18"/>
                <w:szCs w:val="18"/>
              </w:rPr>
              <w:t xml:space="preserve"> </w:t>
            </w:r>
            <w:r w:rsidR="007932F4" w:rsidRPr="00192FF9">
              <w:rPr>
                <w:sz w:val="18"/>
                <w:szCs w:val="18"/>
              </w:rPr>
              <w:t xml:space="preserve">Hallvard undersøker </w:t>
            </w:r>
            <w:r w:rsidR="00A6336F" w:rsidRPr="00192FF9">
              <w:rPr>
                <w:sz w:val="18"/>
                <w:szCs w:val="18"/>
              </w:rPr>
              <w:t>hvordan turen gjennomføres på 7. trinn dette skoleåret.</w:t>
            </w:r>
          </w:p>
          <w:p w14:paraId="546F6C66" w14:textId="77777777" w:rsidR="00A6336F" w:rsidRDefault="00A6336F" w:rsidP="266A2BBB">
            <w:pPr>
              <w:rPr>
                <w:sz w:val="18"/>
                <w:szCs w:val="18"/>
                <w:lang w:val="en-US"/>
              </w:rPr>
            </w:pPr>
          </w:p>
          <w:p w14:paraId="4E98DB8E" w14:textId="468E2858" w:rsidR="007932F4" w:rsidRPr="00192FF9" w:rsidRDefault="00A6336F" w:rsidP="266A2BBB">
            <w:pPr>
              <w:rPr>
                <w:sz w:val="18"/>
                <w:szCs w:val="18"/>
              </w:rPr>
            </w:pPr>
            <w:r w:rsidRPr="00192FF9">
              <w:rPr>
                <w:sz w:val="18"/>
                <w:szCs w:val="18"/>
              </w:rPr>
              <w:t>Saken tas opp på neste FAU-møte.</w:t>
            </w:r>
          </w:p>
        </w:tc>
      </w:tr>
      <w:tr w:rsidR="00920B99" w14:paraId="2CD3229E" w14:textId="77777777" w:rsidTr="266A2BBB">
        <w:tc>
          <w:tcPr>
            <w:tcW w:w="2122" w:type="dxa"/>
          </w:tcPr>
          <w:p w14:paraId="6EABE11D" w14:textId="1FA9A412" w:rsidR="00920B99" w:rsidRDefault="00920B99" w:rsidP="00EC50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Eventuelt </w:t>
            </w:r>
          </w:p>
        </w:tc>
        <w:tc>
          <w:tcPr>
            <w:tcW w:w="6939" w:type="dxa"/>
          </w:tcPr>
          <w:p w14:paraId="1D983D65" w14:textId="3DE6A4C2" w:rsidR="00CC75E8" w:rsidRPr="006D4F9C" w:rsidRDefault="003C6C7D" w:rsidP="006D4F9C">
            <w:pPr>
              <w:pStyle w:val="Listeavsnitt"/>
              <w:numPr>
                <w:ilvl w:val="0"/>
                <w:numId w:val="22"/>
              </w:numPr>
              <w:rPr>
                <w:b/>
                <w:bCs/>
                <w:sz w:val="18"/>
                <w:szCs w:val="18"/>
              </w:rPr>
            </w:pPr>
            <w:r w:rsidRPr="006D4F9C">
              <w:rPr>
                <w:b/>
                <w:bCs/>
                <w:sz w:val="18"/>
                <w:szCs w:val="18"/>
              </w:rPr>
              <w:t>Foreldrevandring</w:t>
            </w:r>
            <w:r w:rsidR="00E33929" w:rsidRPr="006D4F9C">
              <w:rPr>
                <w:b/>
                <w:bCs/>
                <w:sz w:val="18"/>
                <w:szCs w:val="18"/>
              </w:rPr>
              <w:t xml:space="preserve"> </w:t>
            </w:r>
          </w:p>
          <w:p w14:paraId="4C547F01" w14:textId="77777777" w:rsidR="005D4F16" w:rsidRPr="00922B22" w:rsidRDefault="005D4F16" w:rsidP="005D4F16">
            <w:pPr>
              <w:pStyle w:val="Listeavsnitt"/>
              <w:rPr>
                <w:b/>
                <w:bCs/>
                <w:sz w:val="18"/>
                <w:szCs w:val="18"/>
              </w:rPr>
            </w:pPr>
          </w:p>
          <w:p w14:paraId="774F3118" w14:textId="3B8CBE4F" w:rsidR="00F172CF" w:rsidRDefault="00314D9F" w:rsidP="007515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Det er l</w:t>
            </w:r>
            <w:r w:rsidR="00F172CF">
              <w:rPr>
                <w:sz w:val="18"/>
                <w:szCs w:val="18"/>
              </w:rPr>
              <w:t>aget et skriv med informasjon til klassekontaktene</w:t>
            </w:r>
            <w:r w:rsidR="00EB10C1">
              <w:rPr>
                <w:sz w:val="18"/>
                <w:szCs w:val="18"/>
              </w:rPr>
              <w:t>, samt en oversikt over hvilke trinn som har ansvar for hvilke uker.</w:t>
            </w:r>
            <w:r w:rsidR="00B91603">
              <w:rPr>
                <w:sz w:val="18"/>
                <w:szCs w:val="18"/>
              </w:rPr>
              <w:t xml:space="preserve"> Klassekontaktene har ansvar for å organisere vaktene </w:t>
            </w:r>
            <w:r w:rsidR="00E40A65">
              <w:rPr>
                <w:sz w:val="18"/>
                <w:szCs w:val="18"/>
              </w:rPr>
              <w:t>på sitt trinn.</w:t>
            </w:r>
          </w:p>
          <w:p w14:paraId="15EF3D62" w14:textId="05ED013E" w:rsidR="00320A31" w:rsidRDefault="00305BE9" w:rsidP="007515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Foreldrevandringen starter opp uke tre i januar</w:t>
            </w:r>
            <w:r w:rsidR="00E40A65">
              <w:rPr>
                <w:sz w:val="18"/>
                <w:szCs w:val="18"/>
              </w:rPr>
              <w:t>;</w:t>
            </w:r>
            <w:r w:rsidR="00DF4434">
              <w:rPr>
                <w:sz w:val="18"/>
                <w:szCs w:val="18"/>
              </w:rPr>
              <w:t xml:space="preserve"> t</w:t>
            </w:r>
            <w:r w:rsidR="00320A31">
              <w:rPr>
                <w:sz w:val="18"/>
                <w:szCs w:val="18"/>
              </w:rPr>
              <w:t>orsdag</w:t>
            </w:r>
            <w:r w:rsidR="00DF4434">
              <w:rPr>
                <w:sz w:val="18"/>
                <w:szCs w:val="18"/>
              </w:rPr>
              <w:t xml:space="preserve"> og fredag når fritidsklubben er åpen</w:t>
            </w:r>
            <w:r w:rsidR="00EB10C1">
              <w:rPr>
                <w:sz w:val="18"/>
                <w:szCs w:val="18"/>
              </w:rPr>
              <w:t>.</w:t>
            </w:r>
          </w:p>
          <w:p w14:paraId="376793CC" w14:textId="77777777" w:rsidR="00B57C23" w:rsidRDefault="00B57C23" w:rsidP="00751514">
            <w:pPr>
              <w:rPr>
                <w:sz w:val="18"/>
                <w:szCs w:val="18"/>
              </w:rPr>
            </w:pPr>
          </w:p>
          <w:p w14:paraId="2A058629" w14:textId="448F5F40" w:rsidR="00EE78D0" w:rsidRDefault="007723B6" w:rsidP="007515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Forslag fra Hallvard:</w:t>
            </w:r>
          </w:p>
          <w:p w14:paraId="574FD567" w14:textId="1D965FDC" w:rsidR="007723B6" w:rsidRDefault="007723B6" w:rsidP="007515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Uke 2 – invitere </w:t>
            </w:r>
            <w:r w:rsidR="003C09D0">
              <w:rPr>
                <w:sz w:val="18"/>
                <w:szCs w:val="18"/>
              </w:rPr>
              <w:t>natteravner</w:t>
            </w:r>
            <w:r>
              <w:rPr>
                <w:sz w:val="18"/>
                <w:szCs w:val="18"/>
              </w:rPr>
              <w:t xml:space="preserve"> til skolen for å </w:t>
            </w:r>
            <w:r w:rsidR="003C09D0">
              <w:rPr>
                <w:sz w:val="18"/>
                <w:szCs w:val="18"/>
              </w:rPr>
              <w:t xml:space="preserve">informere om hva </w:t>
            </w:r>
            <w:r w:rsidR="00D33555">
              <w:rPr>
                <w:sz w:val="18"/>
                <w:szCs w:val="18"/>
              </w:rPr>
              <w:t>foreldrevandring</w:t>
            </w:r>
            <w:r w:rsidR="003C09D0">
              <w:rPr>
                <w:sz w:val="18"/>
                <w:szCs w:val="18"/>
              </w:rPr>
              <w:t>/natteravn</w:t>
            </w:r>
            <w:r>
              <w:rPr>
                <w:sz w:val="18"/>
                <w:szCs w:val="18"/>
              </w:rPr>
              <w:t xml:space="preserve"> </w:t>
            </w:r>
            <w:r w:rsidR="00D47F8B">
              <w:rPr>
                <w:sz w:val="18"/>
                <w:szCs w:val="18"/>
              </w:rPr>
              <w:t>går ut på.</w:t>
            </w:r>
            <w:r w:rsidR="00BA31F5">
              <w:rPr>
                <w:sz w:val="18"/>
                <w:szCs w:val="18"/>
              </w:rPr>
              <w:t xml:space="preserve"> Hallvard kontakter natteravnene for å se om dette er mulig å få til.</w:t>
            </w:r>
          </w:p>
          <w:p w14:paraId="39C5CABD" w14:textId="2BD38EDC" w:rsidR="00D47F8B" w:rsidRDefault="00D47F8B" w:rsidP="00751514">
            <w:pPr>
              <w:rPr>
                <w:sz w:val="18"/>
                <w:szCs w:val="18"/>
              </w:rPr>
            </w:pPr>
          </w:p>
          <w:p w14:paraId="6CC39435" w14:textId="2914A5B5" w:rsidR="00147BA5" w:rsidRDefault="00E40A65" w:rsidP="007515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Espen og Siv Astrid </w:t>
            </w:r>
            <w:r w:rsidR="00147BA5">
              <w:rPr>
                <w:sz w:val="18"/>
                <w:szCs w:val="18"/>
              </w:rPr>
              <w:t xml:space="preserve">sender informasjon og planen på Spond </w:t>
            </w:r>
            <w:r>
              <w:rPr>
                <w:sz w:val="18"/>
                <w:szCs w:val="18"/>
              </w:rPr>
              <w:t>04.12.2024.</w:t>
            </w:r>
          </w:p>
          <w:p w14:paraId="02328EF2" w14:textId="77777777" w:rsidR="00716E66" w:rsidRDefault="00716E66" w:rsidP="00751514">
            <w:pPr>
              <w:rPr>
                <w:sz w:val="18"/>
                <w:szCs w:val="18"/>
              </w:rPr>
            </w:pPr>
          </w:p>
          <w:p w14:paraId="3EE634B3" w14:textId="2992B7E7" w:rsidR="00716E66" w:rsidRPr="006D4F9C" w:rsidRDefault="00C103DF" w:rsidP="006D4F9C">
            <w:pPr>
              <w:pStyle w:val="Listeavsnitt"/>
              <w:numPr>
                <w:ilvl w:val="0"/>
                <w:numId w:val="22"/>
              </w:numPr>
              <w:rPr>
                <w:b/>
                <w:bCs/>
                <w:sz w:val="18"/>
                <w:szCs w:val="18"/>
              </w:rPr>
            </w:pPr>
            <w:r w:rsidRPr="006D4F9C">
              <w:rPr>
                <w:b/>
                <w:bCs/>
                <w:sz w:val="18"/>
                <w:szCs w:val="18"/>
              </w:rPr>
              <w:t>Manglende l</w:t>
            </w:r>
            <w:r w:rsidR="00716E66" w:rsidRPr="006D4F9C">
              <w:rPr>
                <w:b/>
                <w:bCs/>
                <w:sz w:val="18"/>
                <w:szCs w:val="18"/>
              </w:rPr>
              <w:t xml:space="preserve">ys </w:t>
            </w:r>
            <w:r w:rsidRPr="006D4F9C">
              <w:rPr>
                <w:b/>
                <w:bCs/>
                <w:sz w:val="18"/>
                <w:szCs w:val="18"/>
              </w:rPr>
              <w:t xml:space="preserve">i </w:t>
            </w:r>
            <w:r w:rsidR="00716E66" w:rsidRPr="006D4F9C">
              <w:rPr>
                <w:b/>
                <w:bCs/>
                <w:sz w:val="18"/>
                <w:szCs w:val="18"/>
              </w:rPr>
              <w:t>dekkjungelen</w:t>
            </w:r>
          </w:p>
          <w:p w14:paraId="20D8A3F6" w14:textId="77777777" w:rsidR="003C6C7D" w:rsidRPr="003C6C7D" w:rsidRDefault="003C6C7D" w:rsidP="00751514">
            <w:pPr>
              <w:rPr>
                <w:b/>
                <w:bCs/>
                <w:sz w:val="18"/>
                <w:szCs w:val="18"/>
              </w:rPr>
            </w:pPr>
          </w:p>
          <w:p w14:paraId="29F66A77" w14:textId="288E39D5" w:rsidR="00751514" w:rsidRDefault="00716E66" w:rsidP="007515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Hallvard har </w:t>
            </w:r>
            <w:r w:rsidR="00C103DF">
              <w:rPr>
                <w:sz w:val="18"/>
                <w:szCs w:val="18"/>
              </w:rPr>
              <w:t>tatt tak i dette allerede</w:t>
            </w:r>
            <w:r w:rsidR="00C60FDE">
              <w:rPr>
                <w:sz w:val="18"/>
                <w:szCs w:val="18"/>
              </w:rPr>
              <w:t>, så lys kommer</w:t>
            </w:r>
            <w:r w:rsidR="00C103DF">
              <w:rPr>
                <w:sz w:val="18"/>
                <w:szCs w:val="18"/>
              </w:rPr>
              <w:t xml:space="preserve"> innen kort tid.</w:t>
            </w:r>
          </w:p>
          <w:p w14:paraId="74BFB5AE" w14:textId="77777777" w:rsidR="00C60FDE" w:rsidRDefault="00C60FDE" w:rsidP="00751514">
            <w:pPr>
              <w:rPr>
                <w:sz w:val="18"/>
                <w:szCs w:val="18"/>
              </w:rPr>
            </w:pPr>
          </w:p>
          <w:p w14:paraId="76290DDC" w14:textId="77777777" w:rsidR="00C60FDE" w:rsidRPr="006D4F9C" w:rsidRDefault="00A4073B" w:rsidP="006D4F9C">
            <w:pPr>
              <w:pStyle w:val="Listeavsnitt"/>
              <w:numPr>
                <w:ilvl w:val="0"/>
                <w:numId w:val="22"/>
              </w:numPr>
              <w:jc w:val="both"/>
              <w:rPr>
                <w:b/>
                <w:bCs/>
                <w:sz w:val="18"/>
                <w:szCs w:val="18"/>
              </w:rPr>
            </w:pPr>
            <w:r w:rsidRPr="006D4F9C">
              <w:rPr>
                <w:b/>
                <w:bCs/>
                <w:sz w:val="18"/>
                <w:szCs w:val="18"/>
              </w:rPr>
              <w:t>Ferieprogram på SFO</w:t>
            </w:r>
          </w:p>
          <w:p w14:paraId="55759A56" w14:textId="1398A643" w:rsidR="00AA266C" w:rsidRDefault="00980138" w:rsidP="00624C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Det er ytret ø</w:t>
            </w:r>
            <w:r w:rsidR="00624CF4">
              <w:rPr>
                <w:sz w:val="18"/>
                <w:szCs w:val="18"/>
              </w:rPr>
              <w:t>nske om å få vite programmet</w:t>
            </w:r>
            <w:r w:rsidR="00E13F7E">
              <w:rPr>
                <w:sz w:val="18"/>
                <w:szCs w:val="18"/>
              </w:rPr>
              <w:t xml:space="preserve"> for </w:t>
            </w:r>
            <w:r w:rsidR="00990ABB">
              <w:rPr>
                <w:sz w:val="18"/>
                <w:szCs w:val="18"/>
              </w:rPr>
              <w:t xml:space="preserve">ferier </w:t>
            </w:r>
            <w:r w:rsidR="00624CF4">
              <w:rPr>
                <w:sz w:val="18"/>
                <w:szCs w:val="18"/>
              </w:rPr>
              <w:t>på forhånd</w:t>
            </w:r>
            <w:r w:rsidR="00990ABB">
              <w:rPr>
                <w:sz w:val="18"/>
                <w:szCs w:val="18"/>
              </w:rPr>
              <w:t xml:space="preserve"> før påmelding</w:t>
            </w:r>
            <w:r w:rsidR="00F11DE9">
              <w:rPr>
                <w:sz w:val="18"/>
                <w:szCs w:val="18"/>
              </w:rPr>
              <w:t>, slik at man kan velge hvilke dager barnet skal gå på SFO.</w:t>
            </w:r>
          </w:p>
          <w:p w14:paraId="0C8C182D" w14:textId="77777777" w:rsidR="00F11DE9" w:rsidRDefault="00F11DE9" w:rsidP="00624CF4">
            <w:pPr>
              <w:rPr>
                <w:sz w:val="18"/>
                <w:szCs w:val="18"/>
              </w:rPr>
            </w:pPr>
          </w:p>
          <w:p w14:paraId="5FF0506A" w14:textId="606716A2" w:rsidR="00990ABB" w:rsidRPr="007412E0" w:rsidRDefault="00990ABB" w:rsidP="00624CF4">
            <w:pPr>
              <w:rPr>
                <w:sz w:val="18"/>
                <w:szCs w:val="18"/>
                <w:u w:val="single"/>
              </w:rPr>
            </w:pPr>
            <w:r w:rsidRPr="007412E0">
              <w:rPr>
                <w:sz w:val="18"/>
                <w:szCs w:val="18"/>
                <w:u w:val="single"/>
              </w:rPr>
              <w:t xml:space="preserve">Kommentar fra </w:t>
            </w:r>
            <w:r w:rsidR="00ED6609">
              <w:rPr>
                <w:sz w:val="18"/>
                <w:szCs w:val="18"/>
                <w:u w:val="single"/>
              </w:rPr>
              <w:t>Hallvard</w:t>
            </w:r>
            <w:r w:rsidRPr="007412E0">
              <w:rPr>
                <w:sz w:val="18"/>
                <w:szCs w:val="18"/>
                <w:u w:val="single"/>
              </w:rPr>
              <w:t>:</w:t>
            </w:r>
          </w:p>
          <w:p w14:paraId="45440C8A" w14:textId="2AF1749F" w:rsidR="004972F3" w:rsidRDefault="008C1978" w:rsidP="00624C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Det er v</w:t>
            </w:r>
            <w:r w:rsidR="004972F3">
              <w:rPr>
                <w:sz w:val="18"/>
                <w:szCs w:val="18"/>
              </w:rPr>
              <w:t>anskelig å planlegge program før barn</w:t>
            </w:r>
            <w:r w:rsidR="00890AC4">
              <w:rPr>
                <w:sz w:val="18"/>
                <w:szCs w:val="18"/>
              </w:rPr>
              <w:t>a</w:t>
            </w:r>
            <w:r w:rsidR="004972F3">
              <w:rPr>
                <w:sz w:val="18"/>
                <w:szCs w:val="18"/>
              </w:rPr>
              <w:t xml:space="preserve"> har meldt seg på</w:t>
            </w:r>
            <w:r w:rsidR="00AB3F80">
              <w:rPr>
                <w:sz w:val="18"/>
                <w:szCs w:val="18"/>
              </w:rPr>
              <w:t xml:space="preserve"> og man vet totalt hvor mange barn som kommer.</w:t>
            </w:r>
          </w:p>
          <w:p w14:paraId="4D173AA8" w14:textId="691BD4D5" w:rsidR="008C1978" w:rsidRDefault="008C1978" w:rsidP="00624C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Enkelte</w:t>
            </w:r>
            <w:r w:rsidR="005A4955">
              <w:rPr>
                <w:sz w:val="18"/>
                <w:szCs w:val="18"/>
              </w:rPr>
              <w:t xml:space="preserve"> aktiviteter kan kun gjennomføres med færre barn.</w:t>
            </w:r>
          </w:p>
          <w:p w14:paraId="366A2A60" w14:textId="0C13B595" w:rsidR="00E63A67" w:rsidRDefault="004972F3" w:rsidP="00E63A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  <w:r w:rsidR="005A4955">
              <w:rPr>
                <w:sz w:val="18"/>
                <w:szCs w:val="18"/>
              </w:rPr>
              <w:t>an m</w:t>
            </w:r>
            <w:r>
              <w:rPr>
                <w:sz w:val="18"/>
                <w:szCs w:val="18"/>
              </w:rPr>
              <w:t>å ha mulighet til å legge en bemanningsplan</w:t>
            </w:r>
            <w:r w:rsidR="003F533C">
              <w:rPr>
                <w:sz w:val="18"/>
                <w:szCs w:val="18"/>
              </w:rPr>
              <w:t xml:space="preserve"> med tanke på kostnader.</w:t>
            </w:r>
            <w:r w:rsidR="00E63A67">
              <w:rPr>
                <w:sz w:val="18"/>
                <w:szCs w:val="18"/>
              </w:rPr>
              <w:t xml:space="preserve"> Det er k</w:t>
            </w:r>
            <w:r w:rsidR="00E63A67">
              <w:rPr>
                <w:sz w:val="18"/>
                <w:szCs w:val="18"/>
              </w:rPr>
              <w:t>ostbart å ha bemanning som ikke er nødvendig</w:t>
            </w:r>
            <w:r w:rsidR="00890AC4">
              <w:rPr>
                <w:sz w:val="18"/>
                <w:szCs w:val="18"/>
              </w:rPr>
              <w:t>.</w:t>
            </w:r>
          </w:p>
          <w:p w14:paraId="767D62D6" w14:textId="5DFB9497" w:rsidR="00217DDB" w:rsidRDefault="003F533C" w:rsidP="00624C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Det er viktig å </w:t>
            </w:r>
            <w:r w:rsidR="005F60BF">
              <w:rPr>
                <w:sz w:val="18"/>
                <w:szCs w:val="18"/>
              </w:rPr>
              <w:t xml:space="preserve">kunne gi tilbud om gode aktiviteter til barn som </w:t>
            </w:r>
            <w:r w:rsidR="005F60BF" w:rsidRPr="00DB27A0">
              <w:rPr>
                <w:sz w:val="18"/>
                <w:szCs w:val="18"/>
                <w:u w:val="single"/>
              </w:rPr>
              <w:t>må</w:t>
            </w:r>
            <w:r w:rsidR="005F60BF">
              <w:rPr>
                <w:sz w:val="18"/>
                <w:szCs w:val="18"/>
              </w:rPr>
              <w:t xml:space="preserve"> ha SFO-plass</w:t>
            </w:r>
            <w:r w:rsidR="00C356A5">
              <w:rPr>
                <w:sz w:val="18"/>
                <w:szCs w:val="18"/>
              </w:rPr>
              <w:t xml:space="preserve"> i ferie</w:t>
            </w:r>
            <w:r w:rsidR="00EA6339">
              <w:rPr>
                <w:sz w:val="18"/>
                <w:szCs w:val="18"/>
              </w:rPr>
              <w:t>r</w:t>
            </w:r>
            <w:r w:rsidR="008C03F8">
              <w:rPr>
                <w:sz w:val="18"/>
                <w:szCs w:val="18"/>
              </w:rPr>
              <w:t>.</w:t>
            </w:r>
          </w:p>
          <w:p w14:paraId="3EF96DF9" w14:textId="75C6AB5F" w:rsidR="00217DDB" w:rsidRDefault="00217DDB" w:rsidP="00624CF4">
            <w:pPr>
              <w:rPr>
                <w:sz w:val="18"/>
                <w:szCs w:val="18"/>
              </w:rPr>
            </w:pPr>
          </w:p>
          <w:p w14:paraId="15FE3EDA" w14:textId="08F20F47" w:rsidR="00E504D7" w:rsidRDefault="00E504D7" w:rsidP="00624C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FAU oppfordrer </w:t>
            </w:r>
            <w:r w:rsidR="00B67F11">
              <w:rPr>
                <w:sz w:val="18"/>
                <w:szCs w:val="18"/>
              </w:rPr>
              <w:t xml:space="preserve">foresatte til å følge opplegget som skolen har satt for </w:t>
            </w:r>
            <w:r w:rsidR="00696634">
              <w:rPr>
                <w:sz w:val="18"/>
                <w:szCs w:val="18"/>
              </w:rPr>
              <w:t>påmelding til ferier på SFO.</w:t>
            </w:r>
          </w:p>
          <w:p w14:paraId="2870AC88" w14:textId="77777777" w:rsidR="004972F3" w:rsidRDefault="004972F3" w:rsidP="00624CF4">
            <w:pPr>
              <w:rPr>
                <w:sz w:val="18"/>
                <w:szCs w:val="18"/>
              </w:rPr>
            </w:pPr>
          </w:p>
          <w:p w14:paraId="7A169A9F" w14:textId="77777777" w:rsidR="00A20BA5" w:rsidRPr="006D4F9C" w:rsidRDefault="00A20BA5" w:rsidP="006D4F9C">
            <w:pPr>
              <w:pStyle w:val="Listeavsnitt"/>
              <w:numPr>
                <w:ilvl w:val="0"/>
                <w:numId w:val="22"/>
              </w:numPr>
              <w:rPr>
                <w:b/>
                <w:bCs/>
                <w:sz w:val="18"/>
                <w:szCs w:val="18"/>
              </w:rPr>
            </w:pPr>
            <w:r w:rsidRPr="006D4F9C">
              <w:rPr>
                <w:b/>
                <w:bCs/>
                <w:sz w:val="18"/>
                <w:szCs w:val="18"/>
              </w:rPr>
              <w:t>Talentiaden</w:t>
            </w:r>
          </w:p>
          <w:p w14:paraId="77EB5B30" w14:textId="5745C1AA" w:rsidR="00A20BA5" w:rsidRDefault="002D62D3" w:rsidP="00A20BA5">
            <w:pPr>
              <w:pStyle w:val="Listeavsnit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Meget g</w:t>
            </w:r>
            <w:r w:rsidR="00A20BA5">
              <w:rPr>
                <w:sz w:val="18"/>
                <w:szCs w:val="18"/>
              </w:rPr>
              <w:t>ode tilbakemeldinger</w:t>
            </w:r>
            <w:r w:rsidR="000234A8">
              <w:rPr>
                <w:sz w:val="18"/>
                <w:szCs w:val="18"/>
              </w:rPr>
              <w:t xml:space="preserve"> fra elevene</w:t>
            </w:r>
            <w:r w:rsidR="00A20BA5">
              <w:rPr>
                <w:sz w:val="18"/>
                <w:szCs w:val="18"/>
              </w:rPr>
              <w:t xml:space="preserve"> på Talentiaden</w:t>
            </w:r>
          </w:p>
          <w:p w14:paraId="52E8174F" w14:textId="2EEEF53E" w:rsidR="00A20BA5" w:rsidRPr="00A20BA5" w:rsidRDefault="00890AC4" w:rsidP="00A20BA5">
            <w:pPr>
              <w:pStyle w:val="Listeavsnit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Det opplevdes </w:t>
            </w:r>
            <w:r w:rsidR="000A7BEF">
              <w:rPr>
                <w:sz w:val="18"/>
                <w:szCs w:val="18"/>
              </w:rPr>
              <w:t>s</w:t>
            </w:r>
            <w:r w:rsidR="00A20BA5">
              <w:rPr>
                <w:sz w:val="18"/>
                <w:szCs w:val="18"/>
              </w:rPr>
              <w:t xml:space="preserve">amlende </w:t>
            </w:r>
            <w:r w:rsidR="00094FB3">
              <w:rPr>
                <w:sz w:val="18"/>
                <w:szCs w:val="18"/>
              </w:rPr>
              <w:t>og gøy opplevelse</w:t>
            </w:r>
            <w:r w:rsidR="000A7BEF">
              <w:rPr>
                <w:sz w:val="18"/>
                <w:szCs w:val="18"/>
              </w:rPr>
              <w:t xml:space="preserve"> for alle elevene.</w:t>
            </w:r>
          </w:p>
        </w:tc>
      </w:tr>
    </w:tbl>
    <w:p w14:paraId="1B6D2155" w14:textId="75887B3E" w:rsidR="00BC0BA4" w:rsidRPr="00547C3D" w:rsidRDefault="00BC0BA4" w:rsidP="003017D2">
      <w:pPr>
        <w:rPr>
          <w:sz w:val="18"/>
          <w:szCs w:val="18"/>
        </w:rPr>
      </w:pPr>
    </w:p>
    <w:p w14:paraId="3F27C375" w14:textId="2FBEF802" w:rsidR="00521B21" w:rsidRDefault="00521B21" w:rsidP="003017D2">
      <w:pPr>
        <w:rPr>
          <w:szCs w:val="22"/>
        </w:rPr>
      </w:pPr>
    </w:p>
    <w:p w14:paraId="4C3D1E7F" w14:textId="3CFBD308" w:rsidR="006A7CC6" w:rsidRPr="00A87737" w:rsidRDefault="006A7CC6" w:rsidP="003017D2">
      <w:pPr>
        <w:rPr>
          <w:szCs w:val="22"/>
        </w:rPr>
      </w:pPr>
    </w:p>
    <w:sectPr w:rsidR="006A7CC6" w:rsidRPr="00A87737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567" w:right="1418" w:bottom="1134" w:left="1418" w:header="510" w:footer="113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61BCCA" w14:textId="77777777" w:rsidR="00346E96" w:rsidRDefault="00346E96">
      <w:r>
        <w:separator/>
      </w:r>
    </w:p>
  </w:endnote>
  <w:endnote w:type="continuationSeparator" w:id="0">
    <w:p w14:paraId="56B7F6DE" w14:textId="77777777" w:rsidR="00346E96" w:rsidRDefault="00346E96">
      <w:r>
        <w:continuationSeparator/>
      </w:r>
    </w:p>
  </w:endnote>
  <w:endnote w:type="continuationNotice" w:id="1">
    <w:p w14:paraId="7FF259FE" w14:textId="77777777" w:rsidR="00DA14E5" w:rsidRDefault="00DA14E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28E592" w14:textId="77777777" w:rsidR="00F077F8" w:rsidRDefault="00F077F8">
    <w:pPr>
      <w:pStyle w:val="Bunntekst"/>
      <w:framePr w:wrap="around" w:vAnchor="text" w:hAnchor="margin" w:xAlign="center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end"/>
    </w:r>
  </w:p>
  <w:p w14:paraId="6D28E593" w14:textId="77777777" w:rsidR="00F077F8" w:rsidRDefault="00F077F8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28E594" w14:textId="19B60F4B" w:rsidR="00F077F8" w:rsidRDefault="00F077F8">
    <w:pPr>
      <w:pStyle w:val="Bunntekst"/>
      <w:framePr w:wrap="around" w:vAnchor="text" w:hAnchor="page" w:x="5905" w:y="3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separate"/>
    </w:r>
    <w:r w:rsidR="001C7C85">
      <w:rPr>
        <w:rStyle w:val="Sidetall"/>
        <w:noProof/>
      </w:rPr>
      <w:t>2</w:t>
    </w:r>
    <w:r>
      <w:rPr>
        <w:rStyle w:val="Sidetall"/>
      </w:rPr>
      <w:fldChar w:fldCharType="end"/>
    </w:r>
  </w:p>
  <w:p w14:paraId="6D28E595" w14:textId="77777777" w:rsidR="00F077F8" w:rsidRDefault="00F077F8">
    <w:pPr>
      <w:pStyle w:val="Bunntekst"/>
      <w:ind w:right="85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8837" w:type="dxa"/>
      <w:tblInd w:w="8" w:type="dxa"/>
      <w:tblLayout w:type="fixed"/>
      <w:tblCellMar>
        <w:left w:w="57" w:type="dxa"/>
        <w:right w:w="0" w:type="dxa"/>
      </w:tblCellMar>
      <w:tblLook w:val="0000" w:firstRow="0" w:lastRow="0" w:firstColumn="0" w:lastColumn="0" w:noHBand="0" w:noVBand="0"/>
    </w:tblPr>
    <w:tblGrid>
      <w:gridCol w:w="2176"/>
      <w:gridCol w:w="1417"/>
      <w:gridCol w:w="3686"/>
      <w:gridCol w:w="1558"/>
    </w:tblGrid>
    <w:tr w:rsidR="00F077F8" w14:paraId="6D28E59B" w14:textId="77777777" w:rsidTr="40CDCD8A">
      <w:trPr>
        <w:cantSplit/>
      </w:trPr>
      <w:tc>
        <w:tcPr>
          <w:tcW w:w="2176" w:type="dxa"/>
          <w:tcBorders>
            <w:right w:val="single" w:sz="4" w:space="0" w:color="auto"/>
          </w:tcBorders>
        </w:tcPr>
        <w:p w14:paraId="6D28E597" w14:textId="77777777" w:rsidR="00F077F8" w:rsidRDefault="00F077F8">
          <w:pPr>
            <w:pStyle w:val="Bunntekst"/>
            <w:rPr>
              <w:rFonts w:ascii="Arial" w:hAnsi="Arial" w:cs="Arial"/>
              <w:b/>
              <w:bCs/>
              <w:sz w:val="14"/>
            </w:rPr>
          </w:pPr>
          <w:r>
            <w:rPr>
              <w:rFonts w:ascii="Arial" w:hAnsi="Arial" w:cs="Arial"/>
              <w:b/>
              <w:bCs/>
              <w:sz w:val="14"/>
            </w:rPr>
            <w:t>Postadresse</w:t>
          </w:r>
        </w:p>
      </w:tc>
      <w:tc>
        <w:tcPr>
          <w:tcW w:w="1417" w:type="dxa"/>
          <w:tcBorders>
            <w:left w:val="single" w:sz="4" w:space="0" w:color="auto"/>
            <w:right w:val="single" w:sz="4" w:space="0" w:color="auto"/>
          </w:tcBorders>
        </w:tcPr>
        <w:p w14:paraId="6D28E598" w14:textId="77777777" w:rsidR="00F077F8" w:rsidRDefault="00F077F8">
          <w:pPr>
            <w:pStyle w:val="Bunntekst"/>
            <w:rPr>
              <w:rFonts w:ascii="Arial" w:hAnsi="Arial" w:cs="Arial"/>
              <w:b/>
              <w:bCs/>
              <w:sz w:val="14"/>
            </w:rPr>
          </w:pPr>
          <w:r>
            <w:rPr>
              <w:rFonts w:ascii="Arial" w:hAnsi="Arial" w:cs="Arial"/>
              <w:b/>
              <w:bCs/>
              <w:sz w:val="14"/>
            </w:rPr>
            <w:t>Besøksadresse</w:t>
          </w:r>
        </w:p>
      </w:tc>
      <w:tc>
        <w:tcPr>
          <w:tcW w:w="3686" w:type="dxa"/>
          <w:tcBorders>
            <w:left w:val="single" w:sz="4" w:space="0" w:color="auto"/>
          </w:tcBorders>
        </w:tcPr>
        <w:p w14:paraId="6D28E599" w14:textId="77777777" w:rsidR="00F077F8" w:rsidRDefault="00F077F8">
          <w:pPr>
            <w:pStyle w:val="Bunntekst"/>
            <w:rPr>
              <w:rFonts w:ascii="Arial" w:hAnsi="Arial" w:cs="Arial"/>
              <w:b/>
              <w:bCs/>
              <w:sz w:val="14"/>
            </w:rPr>
          </w:pPr>
          <w:r>
            <w:rPr>
              <w:rFonts w:ascii="Arial" w:hAnsi="Arial" w:cs="Arial"/>
              <w:b/>
              <w:bCs/>
              <w:sz w:val="14"/>
            </w:rPr>
            <w:t>E-postadresse</w:t>
          </w:r>
        </w:p>
      </w:tc>
      <w:tc>
        <w:tcPr>
          <w:tcW w:w="1558" w:type="dxa"/>
          <w:vMerge w:val="restart"/>
          <w:tcBorders>
            <w:left w:val="nil"/>
          </w:tcBorders>
        </w:tcPr>
        <w:p w14:paraId="6D28E59A" w14:textId="77777777" w:rsidR="00F077F8" w:rsidRDefault="40CDCD8A" w:rsidP="003912E1">
          <w:pPr>
            <w:pStyle w:val="Bunntekst"/>
            <w:jc w:val="right"/>
            <w:rPr>
              <w:rFonts w:ascii="Arial" w:hAnsi="Arial" w:cs="Arial"/>
              <w:b/>
              <w:bCs/>
              <w:sz w:val="14"/>
            </w:rPr>
          </w:pPr>
          <w:r>
            <w:rPr>
              <w:noProof/>
            </w:rPr>
            <w:drawing>
              <wp:inline distT="0" distB="0" distL="0" distR="0" wp14:anchorId="6D28E5BC" wp14:editId="0537327C">
                <wp:extent cx="953135" cy="1147445"/>
                <wp:effectExtent l="0" t="0" r="0" b="0"/>
                <wp:docPr id="225453563" name="Bild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e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3135" cy="11474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40CDCD8A">
            <w:rPr>
              <w:rFonts w:ascii="Arial" w:hAnsi="Arial" w:cs="Arial"/>
              <w:b/>
              <w:bCs/>
              <w:sz w:val="14"/>
              <w:szCs w:val="14"/>
            </w:rPr>
            <w:t xml:space="preserve">          </w:t>
          </w:r>
        </w:p>
      </w:tc>
    </w:tr>
    <w:tr w:rsidR="00F077F8" w14:paraId="6D28E5A1" w14:textId="77777777" w:rsidTr="40CDCD8A">
      <w:trPr>
        <w:cantSplit/>
      </w:trPr>
      <w:tc>
        <w:tcPr>
          <w:tcW w:w="2176" w:type="dxa"/>
          <w:tcBorders>
            <w:right w:val="single" w:sz="4" w:space="0" w:color="auto"/>
          </w:tcBorders>
        </w:tcPr>
        <w:p w14:paraId="6D28E59C" w14:textId="77777777" w:rsidR="00F077F8" w:rsidRDefault="00F077F8">
          <w:pPr>
            <w:pStyle w:val="Bunntekst"/>
            <w:rPr>
              <w:rFonts w:ascii="Arial" w:hAnsi="Arial" w:cs="Arial"/>
              <w:sz w:val="14"/>
            </w:rPr>
          </w:pPr>
          <w:r>
            <w:rPr>
              <w:rFonts w:ascii="Arial" w:hAnsi="Arial" w:cs="Arial"/>
              <w:sz w:val="14"/>
            </w:rPr>
            <w:t>Karl Johans Minne skole</w:t>
          </w:r>
        </w:p>
      </w:tc>
      <w:tc>
        <w:tcPr>
          <w:tcW w:w="1417" w:type="dxa"/>
          <w:tcBorders>
            <w:left w:val="single" w:sz="4" w:space="0" w:color="auto"/>
            <w:right w:val="single" w:sz="4" w:space="0" w:color="auto"/>
          </w:tcBorders>
        </w:tcPr>
        <w:p w14:paraId="6D28E59D" w14:textId="77777777" w:rsidR="00F077F8" w:rsidRDefault="00F077F8">
          <w:pPr>
            <w:pStyle w:val="Bunntekst"/>
            <w:rPr>
              <w:rFonts w:ascii="Arial" w:hAnsi="Arial" w:cs="Arial"/>
              <w:sz w:val="14"/>
            </w:rPr>
          </w:pPr>
          <w:bookmarkStart w:id="11" w:name="Bunn_Gateadresse"/>
          <w:bookmarkStart w:id="12" w:name="Bunn_Sted"/>
          <w:bookmarkEnd w:id="11"/>
          <w:bookmarkEnd w:id="12"/>
          <w:r>
            <w:rPr>
              <w:rFonts w:ascii="Arial" w:hAnsi="Arial" w:cs="Arial"/>
              <w:sz w:val="14"/>
            </w:rPr>
            <w:t>Malmveien 4</w:t>
          </w:r>
        </w:p>
      </w:tc>
      <w:bookmarkStart w:id="13" w:name="Bunn_Email"/>
      <w:bookmarkEnd w:id="13"/>
      <w:tc>
        <w:tcPr>
          <w:tcW w:w="3686" w:type="dxa"/>
          <w:tcBorders>
            <w:left w:val="single" w:sz="4" w:space="0" w:color="auto"/>
          </w:tcBorders>
        </w:tcPr>
        <w:p w14:paraId="6D28E59E" w14:textId="77777777" w:rsidR="00F077F8" w:rsidRDefault="00F077F8">
          <w:pPr>
            <w:pStyle w:val="Bunntekst"/>
            <w:rPr>
              <w:rFonts w:ascii="Arial" w:hAnsi="Arial" w:cs="Arial"/>
              <w:sz w:val="14"/>
            </w:rPr>
          </w:pPr>
          <w:r>
            <w:rPr>
              <w:rFonts w:cs="Arial"/>
              <w:sz w:val="14"/>
            </w:rPr>
            <w:fldChar w:fldCharType="begin"/>
          </w:r>
          <w:r>
            <w:rPr>
              <w:rFonts w:cs="Arial"/>
              <w:sz w:val="14"/>
            </w:rPr>
            <w:instrText xml:space="preserve"> HYPERLINK "mailto:</w:instrText>
          </w:r>
          <w:r>
            <w:rPr>
              <w:rFonts w:ascii="Arial" w:hAnsi="Arial" w:cs="Arial"/>
              <w:sz w:val="14"/>
            </w:rPr>
            <w:instrText>post.karl.johans.minne.skole@kristiansand.kommune.no</w:instrText>
          </w:r>
          <w:r>
            <w:rPr>
              <w:rFonts w:cs="Arial"/>
              <w:sz w:val="14"/>
            </w:rPr>
            <w:instrText xml:space="preserve">" </w:instrText>
          </w:r>
          <w:r>
            <w:rPr>
              <w:rFonts w:cs="Arial"/>
              <w:sz w:val="14"/>
            </w:rPr>
          </w:r>
          <w:r>
            <w:rPr>
              <w:rFonts w:cs="Arial"/>
              <w:sz w:val="14"/>
            </w:rPr>
            <w:fldChar w:fldCharType="separate"/>
          </w:r>
          <w:r w:rsidRPr="000701E4">
            <w:rPr>
              <w:rStyle w:val="Hyperkobling"/>
              <w:rFonts w:cs="Arial"/>
              <w:sz w:val="14"/>
            </w:rPr>
            <w:t>post.karl.johans.minne.skole@kristiansand.kommune.no</w:t>
          </w:r>
          <w:r>
            <w:rPr>
              <w:rFonts w:cs="Arial"/>
              <w:sz w:val="14"/>
            </w:rPr>
            <w:fldChar w:fldCharType="end"/>
          </w:r>
        </w:p>
        <w:p w14:paraId="6D28E59F" w14:textId="77777777" w:rsidR="00F077F8" w:rsidRDefault="00F077F8">
          <w:pPr>
            <w:pStyle w:val="Bunntekst"/>
            <w:rPr>
              <w:rFonts w:ascii="Arial" w:hAnsi="Arial" w:cs="Arial"/>
              <w:sz w:val="14"/>
            </w:rPr>
          </w:pPr>
        </w:p>
      </w:tc>
      <w:tc>
        <w:tcPr>
          <w:tcW w:w="1558" w:type="dxa"/>
          <w:vMerge/>
        </w:tcPr>
        <w:p w14:paraId="6D28E5A0" w14:textId="77777777" w:rsidR="00F077F8" w:rsidRDefault="00F077F8">
          <w:pPr>
            <w:pStyle w:val="Bunntekst"/>
            <w:jc w:val="center"/>
            <w:rPr>
              <w:rFonts w:ascii="Arial" w:hAnsi="Arial" w:cs="Arial"/>
              <w:sz w:val="14"/>
            </w:rPr>
          </w:pPr>
        </w:p>
      </w:tc>
    </w:tr>
    <w:tr w:rsidR="00F077F8" w14:paraId="6D28E5A6" w14:textId="77777777" w:rsidTr="40CDCD8A">
      <w:trPr>
        <w:cantSplit/>
      </w:trPr>
      <w:tc>
        <w:tcPr>
          <w:tcW w:w="2176" w:type="dxa"/>
          <w:tcBorders>
            <w:right w:val="single" w:sz="4" w:space="0" w:color="auto"/>
          </w:tcBorders>
        </w:tcPr>
        <w:p w14:paraId="4884EEBE" w14:textId="77777777" w:rsidR="00F077F8" w:rsidRDefault="00087223">
          <w:pPr>
            <w:pStyle w:val="Bunntekst"/>
            <w:rPr>
              <w:rFonts w:ascii="Arial" w:hAnsi="Arial" w:cs="Arial"/>
              <w:sz w:val="14"/>
            </w:rPr>
          </w:pPr>
          <w:bookmarkStart w:id="14" w:name="Bunn_Avdeling"/>
          <w:bookmarkEnd w:id="14"/>
          <w:r>
            <w:rPr>
              <w:rFonts w:ascii="Arial" w:hAnsi="Arial" w:cs="Arial"/>
              <w:sz w:val="14"/>
            </w:rPr>
            <w:t>Kristiansand kommune</w:t>
          </w:r>
        </w:p>
        <w:p w14:paraId="6D28E5A2" w14:textId="5D596060" w:rsidR="00087223" w:rsidRDefault="00087223">
          <w:pPr>
            <w:pStyle w:val="Bunntekst"/>
            <w:rPr>
              <w:rFonts w:ascii="Arial" w:hAnsi="Arial" w:cs="Arial"/>
              <w:sz w:val="14"/>
            </w:rPr>
          </w:pPr>
          <w:r>
            <w:rPr>
              <w:rFonts w:ascii="Arial" w:hAnsi="Arial" w:cs="Arial"/>
              <w:sz w:val="14"/>
            </w:rPr>
            <w:t>Postboks 4</w:t>
          </w:r>
        </w:p>
      </w:tc>
      <w:tc>
        <w:tcPr>
          <w:tcW w:w="1417" w:type="dxa"/>
          <w:tcBorders>
            <w:left w:val="single" w:sz="4" w:space="0" w:color="auto"/>
            <w:right w:val="single" w:sz="4" w:space="0" w:color="auto"/>
          </w:tcBorders>
        </w:tcPr>
        <w:p w14:paraId="6D28E5A3" w14:textId="77777777" w:rsidR="00F077F8" w:rsidRDefault="00F077F8">
          <w:pPr>
            <w:pStyle w:val="Bunntekst"/>
            <w:rPr>
              <w:rFonts w:ascii="Arial" w:hAnsi="Arial" w:cs="Arial"/>
              <w:sz w:val="14"/>
            </w:rPr>
          </w:pPr>
        </w:p>
      </w:tc>
      <w:tc>
        <w:tcPr>
          <w:tcW w:w="3686" w:type="dxa"/>
          <w:tcBorders>
            <w:left w:val="single" w:sz="4" w:space="0" w:color="auto"/>
          </w:tcBorders>
        </w:tcPr>
        <w:p w14:paraId="6D28E5A4" w14:textId="77777777" w:rsidR="00F077F8" w:rsidRDefault="00F077F8">
          <w:pPr>
            <w:pStyle w:val="Bunntekst"/>
            <w:rPr>
              <w:rFonts w:ascii="Arial" w:hAnsi="Arial" w:cs="Arial"/>
              <w:sz w:val="14"/>
            </w:rPr>
          </w:pPr>
          <w:r>
            <w:rPr>
              <w:rFonts w:ascii="Arial" w:hAnsi="Arial" w:cs="Arial"/>
              <w:b/>
              <w:bCs/>
              <w:sz w:val="14"/>
            </w:rPr>
            <w:t>Webadresse</w:t>
          </w:r>
        </w:p>
      </w:tc>
      <w:tc>
        <w:tcPr>
          <w:tcW w:w="1558" w:type="dxa"/>
          <w:vMerge/>
        </w:tcPr>
        <w:p w14:paraId="6D28E5A5" w14:textId="77777777" w:rsidR="00F077F8" w:rsidRDefault="00F077F8">
          <w:pPr>
            <w:pStyle w:val="Bunntekst"/>
            <w:jc w:val="center"/>
            <w:rPr>
              <w:rFonts w:ascii="Arial" w:hAnsi="Arial" w:cs="Arial"/>
              <w:sz w:val="14"/>
            </w:rPr>
          </w:pPr>
        </w:p>
      </w:tc>
    </w:tr>
    <w:tr w:rsidR="00F077F8" w14:paraId="6D28E5AB" w14:textId="77777777" w:rsidTr="40CDCD8A">
      <w:trPr>
        <w:cantSplit/>
      </w:trPr>
      <w:tc>
        <w:tcPr>
          <w:tcW w:w="2176" w:type="dxa"/>
          <w:tcBorders>
            <w:right w:val="single" w:sz="4" w:space="0" w:color="auto"/>
          </w:tcBorders>
        </w:tcPr>
        <w:p w14:paraId="6D28E5A7" w14:textId="55999A0C" w:rsidR="00F077F8" w:rsidRDefault="00087223">
          <w:pPr>
            <w:pStyle w:val="Bunntekst"/>
            <w:rPr>
              <w:rFonts w:ascii="Arial" w:hAnsi="Arial" w:cs="Arial"/>
              <w:sz w:val="14"/>
            </w:rPr>
          </w:pPr>
          <w:bookmarkStart w:id="15" w:name="Bunn_Postboks"/>
          <w:bookmarkEnd w:id="15"/>
          <w:r>
            <w:rPr>
              <w:rFonts w:ascii="Arial" w:hAnsi="Arial" w:cs="Arial"/>
              <w:sz w:val="14"/>
            </w:rPr>
            <w:t xml:space="preserve">4685 Nodeland </w:t>
          </w:r>
        </w:p>
      </w:tc>
      <w:tc>
        <w:tcPr>
          <w:tcW w:w="1417" w:type="dxa"/>
          <w:tcBorders>
            <w:left w:val="single" w:sz="4" w:space="0" w:color="auto"/>
            <w:right w:val="single" w:sz="4" w:space="0" w:color="auto"/>
          </w:tcBorders>
        </w:tcPr>
        <w:p w14:paraId="6D28E5A8" w14:textId="77777777" w:rsidR="00F077F8" w:rsidRDefault="00F077F8">
          <w:pPr>
            <w:pStyle w:val="Bunntekst"/>
            <w:rPr>
              <w:rFonts w:ascii="Arial" w:hAnsi="Arial" w:cs="Arial"/>
              <w:bCs/>
              <w:sz w:val="14"/>
            </w:rPr>
          </w:pPr>
          <w:bookmarkStart w:id="16" w:name="Bunn_Saksbehandler"/>
          <w:bookmarkEnd w:id="16"/>
          <w:r>
            <w:rPr>
              <w:rFonts w:ascii="Arial" w:hAnsi="Arial" w:cs="Arial"/>
              <w:b/>
              <w:bCs/>
              <w:sz w:val="14"/>
            </w:rPr>
            <w:t>Telefon</w:t>
          </w:r>
        </w:p>
      </w:tc>
      <w:tc>
        <w:tcPr>
          <w:tcW w:w="3686" w:type="dxa"/>
          <w:tcBorders>
            <w:left w:val="single" w:sz="4" w:space="0" w:color="auto"/>
          </w:tcBorders>
        </w:tcPr>
        <w:p w14:paraId="6D28E5A9" w14:textId="77777777" w:rsidR="00F077F8" w:rsidRDefault="00F077F8">
          <w:pPr>
            <w:pStyle w:val="Bunntekst"/>
            <w:rPr>
              <w:rFonts w:ascii="Arial" w:hAnsi="Arial" w:cs="Arial"/>
              <w:sz w:val="14"/>
            </w:rPr>
          </w:pPr>
          <w:hyperlink r:id="rId2" w:history="1">
            <w:r>
              <w:rPr>
                <w:rStyle w:val="Hyperkobling"/>
                <w:rFonts w:ascii="Arial" w:hAnsi="Arial" w:cs="Arial"/>
                <w:sz w:val="14"/>
                <w:u w:val="none"/>
              </w:rPr>
              <w:t>http://www.kristiansand.kommune.no/</w:t>
            </w:r>
          </w:hyperlink>
        </w:p>
      </w:tc>
      <w:tc>
        <w:tcPr>
          <w:tcW w:w="1558" w:type="dxa"/>
          <w:vMerge/>
        </w:tcPr>
        <w:p w14:paraId="6D28E5AA" w14:textId="77777777" w:rsidR="00F077F8" w:rsidRDefault="00F077F8">
          <w:pPr>
            <w:pStyle w:val="Bunntekst"/>
            <w:jc w:val="center"/>
            <w:rPr>
              <w:rFonts w:ascii="Arial" w:hAnsi="Arial" w:cs="Arial"/>
              <w:b/>
              <w:bCs/>
              <w:sz w:val="14"/>
            </w:rPr>
          </w:pPr>
        </w:p>
      </w:tc>
    </w:tr>
    <w:tr w:rsidR="00F077F8" w14:paraId="6D28E5B0" w14:textId="77777777" w:rsidTr="40CDCD8A">
      <w:trPr>
        <w:cantSplit/>
      </w:trPr>
      <w:tc>
        <w:tcPr>
          <w:tcW w:w="2176" w:type="dxa"/>
          <w:tcBorders>
            <w:right w:val="single" w:sz="4" w:space="0" w:color="auto"/>
          </w:tcBorders>
        </w:tcPr>
        <w:p w14:paraId="6D28E5AC" w14:textId="77777777" w:rsidR="00F077F8" w:rsidRDefault="00F077F8">
          <w:pPr>
            <w:pStyle w:val="Bunntekst"/>
            <w:rPr>
              <w:rFonts w:ascii="Arial" w:hAnsi="Arial" w:cs="Arial"/>
              <w:sz w:val="14"/>
            </w:rPr>
          </w:pPr>
          <w:bookmarkStart w:id="17" w:name="Bunn_Postnr"/>
          <w:bookmarkEnd w:id="17"/>
        </w:p>
      </w:tc>
      <w:tc>
        <w:tcPr>
          <w:tcW w:w="1417" w:type="dxa"/>
          <w:tcBorders>
            <w:left w:val="single" w:sz="4" w:space="0" w:color="auto"/>
            <w:right w:val="single" w:sz="4" w:space="0" w:color="auto"/>
          </w:tcBorders>
        </w:tcPr>
        <w:p w14:paraId="6D28E5AD" w14:textId="77777777" w:rsidR="00F077F8" w:rsidRDefault="00F077F8">
          <w:pPr>
            <w:pStyle w:val="Bunntekst"/>
            <w:rPr>
              <w:rFonts w:ascii="Arial" w:hAnsi="Arial" w:cs="Arial"/>
              <w:sz w:val="14"/>
            </w:rPr>
          </w:pPr>
          <w:r>
            <w:rPr>
              <w:rFonts w:ascii="Arial" w:hAnsi="Arial" w:cs="Arial"/>
              <w:sz w:val="14"/>
            </w:rPr>
            <w:t>38002380</w:t>
          </w:r>
        </w:p>
      </w:tc>
      <w:tc>
        <w:tcPr>
          <w:tcW w:w="3686" w:type="dxa"/>
          <w:tcBorders>
            <w:left w:val="single" w:sz="4" w:space="0" w:color="auto"/>
          </w:tcBorders>
        </w:tcPr>
        <w:p w14:paraId="6D28E5AE" w14:textId="77777777" w:rsidR="00F077F8" w:rsidRDefault="00F077F8">
          <w:pPr>
            <w:pStyle w:val="Bunntekst"/>
            <w:rPr>
              <w:rFonts w:ascii="Arial" w:hAnsi="Arial" w:cs="Arial"/>
              <w:sz w:val="14"/>
            </w:rPr>
          </w:pPr>
          <w:hyperlink r:id="rId3" w:history="1">
            <w:r>
              <w:rPr>
                <w:rStyle w:val="Hyperkobling"/>
                <w:rFonts w:cs="Arial"/>
                <w:sz w:val="14"/>
              </w:rPr>
              <w:t>www.minskole.no/kjm</w:t>
            </w:r>
          </w:hyperlink>
        </w:p>
      </w:tc>
      <w:tc>
        <w:tcPr>
          <w:tcW w:w="1558" w:type="dxa"/>
          <w:vMerge/>
        </w:tcPr>
        <w:p w14:paraId="6D28E5AF" w14:textId="77777777" w:rsidR="00F077F8" w:rsidRDefault="00F077F8">
          <w:pPr>
            <w:pStyle w:val="Bunntekst"/>
            <w:jc w:val="center"/>
            <w:rPr>
              <w:rFonts w:ascii="Arial" w:hAnsi="Arial" w:cs="Arial"/>
              <w:sz w:val="14"/>
            </w:rPr>
          </w:pPr>
        </w:p>
      </w:tc>
    </w:tr>
    <w:tr w:rsidR="00F077F8" w14:paraId="6D28E5B5" w14:textId="77777777" w:rsidTr="40CDCD8A">
      <w:trPr>
        <w:cantSplit/>
      </w:trPr>
      <w:tc>
        <w:tcPr>
          <w:tcW w:w="2176" w:type="dxa"/>
          <w:tcBorders>
            <w:right w:val="single" w:sz="4" w:space="0" w:color="auto"/>
          </w:tcBorders>
        </w:tcPr>
        <w:p w14:paraId="6D28E5B1" w14:textId="77777777" w:rsidR="00F077F8" w:rsidRDefault="00F077F8">
          <w:pPr>
            <w:pStyle w:val="Bunntekst"/>
            <w:rPr>
              <w:rFonts w:ascii="Arial" w:hAnsi="Arial" w:cs="Arial"/>
              <w:sz w:val="14"/>
            </w:rPr>
          </w:pPr>
        </w:p>
      </w:tc>
      <w:tc>
        <w:tcPr>
          <w:tcW w:w="1417" w:type="dxa"/>
          <w:tcBorders>
            <w:left w:val="single" w:sz="4" w:space="0" w:color="auto"/>
            <w:right w:val="single" w:sz="4" w:space="0" w:color="auto"/>
          </w:tcBorders>
        </w:tcPr>
        <w:p w14:paraId="6D28E5B2" w14:textId="77777777" w:rsidR="00F077F8" w:rsidRDefault="00F077F8">
          <w:pPr>
            <w:pStyle w:val="Bunntekst"/>
            <w:rPr>
              <w:rFonts w:ascii="Arial" w:hAnsi="Arial" w:cs="Arial"/>
              <w:sz w:val="14"/>
            </w:rPr>
          </w:pPr>
          <w:bookmarkStart w:id="18" w:name="Bunn_Telefon"/>
          <w:bookmarkStart w:id="19" w:name="Bunn_Telefaks"/>
          <w:bookmarkEnd w:id="18"/>
          <w:bookmarkEnd w:id="19"/>
        </w:p>
      </w:tc>
      <w:tc>
        <w:tcPr>
          <w:tcW w:w="3686" w:type="dxa"/>
          <w:tcBorders>
            <w:left w:val="single" w:sz="4" w:space="0" w:color="auto"/>
          </w:tcBorders>
        </w:tcPr>
        <w:p w14:paraId="6D28E5B3" w14:textId="77777777" w:rsidR="00F077F8" w:rsidRDefault="00F077F8">
          <w:pPr>
            <w:pStyle w:val="Bunntekst"/>
            <w:rPr>
              <w:rFonts w:ascii="Arial" w:hAnsi="Arial" w:cs="Arial"/>
              <w:sz w:val="14"/>
            </w:rPr>
          </w:pPr>
        </w:p>
      </w:tc>
      <w:tc>
        <w:tcPr>
          <w:tcW w:w="1558" w:type="dxa"/>
          <w:vMerge/>
        </w:tcPr>
        <w:p w14:paraId="6D28E5B4" w14:textId="77777777" w:rsidR="00F077F8" w:rsidRDefault="00F077F8">
          <w:pPr>
            <w:pStyle w:val="Bunntekst"/>
            <w:jc w:val="center"/>
            <w:rPr>
              <w:rFonts w:ascii="Arial" w:hAnsi="Arial" w:cs="Arial"/>
              <w:sz w:val="14"/>
            </w:rPr>
          </w:pPr>
        </w:p>
      </w:tc>
    </w:tr>
    <w:tr w:rsidR="00F077F8" w14:paraId="6D28E5BA" w14:textId="77777777" w:rsidTr="40CDCD8A">
      <w:trPr>
        <w:cantSplit/>
      </w:trPr>
      <w:tc>
        <w:tcPr>
          <w:tcW w:w="2176" w:type="dxa"/>
          <w:tcBorders>
            <w:right w:val="single" w:sz="4" w:space="0" w:color="auto"/>
          </w:tcBorders>
        </w:tcPr>
        <w:p w14:paraId="6D28E5B6" w14:textId="77777777" w:rsidR="00F077F8" w:rsidRDefault="00F077F8">
          <w:pPr>
            <w:pStyle w:val="Bunntekst"/>
            <w:rPr>
              <w:rFonts w:ascii="Arial" w:hAnsi="Arial" w:cs="Arial"/>
              <w:sz w:val="14"/>
            </w:rPr>
          </w:pPr>
        </w:p>
      </w:tc>
      <w:tc>
        <w:tcPr>
          <w:tcW w:w="1417" w:type="dxa"/>
          <w:tcBorders>
            <w:left w:val="single" w:sz="4" w:space="0" w:color="auto"/>
            <w:right w:val="single" w:sz="4" w:space="0" w:color="auto"/>
          </w:tcBorders>
        </w:tcPr>
        <w:p w14:paraId="6D28E5B7" w14:textId="77777777" w:rsidR="00F077F8" w:rsidRDefault="00F077F8">
          <w:pPr>
            <w:pStyle w:val="Bunntekst"/>
            <w:rPr>
              <w:rFonts w:ascii="Arial" w:hAnsi="Arial" w:cs="Arial"/>
              <w:sz w:val="14"/>
            </w:rPr>
          </w:pPr>
        </w:p>
      </w:tc>
      <w:tc>
        <w:tcPr>
          <w:tcW w:w="3686" w:type="dxa"/>
          <w:tcBorders>
            <w:left w:val="single" w:sz="4" w:space="0" w:color="auto"/>
          </w:tcBorders>
        </w:tcPr>
        <w:p w14:paraId="6D28E5B8" w14:textId="77777777" w:rsidR="00F077F8" w:rsidRDefault="00F077F8">
          <w:pPr>
            <w:pStyle w:val="Bunntekst"/>
            <w:rPr>
              <w:rFonts w:ascii="Arial" w:hAnsi="Arial" w:cs="Arial"/>
              <w:sz w:val="14"/>
            </w:rPr>
          </w:pPr>
        </w:p>
      </w:tc>
      <w:tc>
        <w:tcPr>
          <w:tcW w:w="1558" w:type="dxa"/>
          <w:vMerge/>
        </w:tcPr>
        <w:p w14:paraId="6D28E5B9" w14:textId="77777777" w:rsidR="00F077F8" w:rsidRDefault="00F077F8">
          <w:pPr>
            <w:pStyle w:val="Bunntekst"/>
            <w:jc w:val="center"/>
            <w:rPr>
              <w:rFonts w:ascii="Arial" w:hAnsi="Arial" w:cs="Arial"/>
              <w:sz w:val="14"/>
            </w:rPr>
          </w:pPr>
        </w:p>
      </w:tc>
    </w:tr>
  </w:tbl>
  <w:p w14:paraId="6D28E5BB" w14:textId="77777777" w:rsidR="00F077F8" w:rsidRDefault="00F077F8">
    <w:pPr>
      <w:pStyle w:val="Bunntekst"/>
      <w:spacing w:line="200" w:lineRule="exact"/>
      <w:ind w:left="-851" w:right="-1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A1114B" w14:textId="77777777" w:rsidR="00346E96" w:rsidRDefault="00346E96">
      <w:r>
        <w:separator/>
      </w:r>
    </w:p>
  </w:footnote>
  <w:footnote w:type="continuationSeparator" w:id="0">
    <w:p w14:paraId="4D0FD3BC" w14:textId="77777777" w:rsidR="00346E96" w:rsidRDefault="00346E96">
      <w:r>
        <w:continuationSeparator/>
      </w:r>
    </w:p>
  </w:footnote>
  <w:footnote w:type="continuationNotice" w:id="1">
    <w:p w14:paraId="4ED4B78E" w14:textId="77777777" w:rsidR="00DA14E5" w:rsidRDefault="00DA14E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28E590" w14:textId="77777777" w:rsidR="00F077F8" w:rsidRDefault="00F077F8">
    <w:pPr>
      <w:pStyle w:val="Topptekst"/>
    </w:pPr>
  </w:p>
  <w:p w14:paraId="6D28E591" w14:textId="77777777" w:rsidR="00F077F8" w:rsidRDefault="00F077F8">
    <w:pPr>
      <w:pStyle w:val="Topptekst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4"/>
      <w:gridCol w:w="3024"/>
      <w:gridCol w:w="3024"/>
    </w:tblGrid>
    <w:tr w:rsidR="408680DE" w14:paraId="7A277001" w14:textId="77777777" w:rsidTr="408680DE">
      <w:tc>
        <w:tcPr>
          <w:tcW w:w="3024" w:type="dxa"/>
        </w:tcPr>
        <w:p w14:paraId="7F7CFF2D" w14:textId="22C5474F" w:rsidR="408680DE" w:rsidRDefault="408680DE" w:rsidP="408680DE">
          <w:pPr>
            <w:pStyle w:val="Topptekst"/>
            <w:ind w:left="-115"/>
          </w:pPr>
        </w:p>
      </w:tc>
      <w:tc>
        <w:tcPr>
          <w:tcW w:w="3024" w:type="dxa"/>
        </w:tcPr>
        <w:p w14:paraId="19DEA748" w14:textId="3F411717" w:rsidR="408680DE" w:rsidRDefault="408680DE" w:rsidP="408680DE">
          <w:pPr>
            <w:pStyle w:val="Topptekst"/>
            <w:jc w:val="center"/>
          </w:pPr>
        </w:p>
      </w:tc>
      <w:tc>
        <w:tcPr>
          <w:tcW w:w="3024" w:type="dxa"/>
        </w:tcPr>
        <w:p w14:paraId="6B4EB49B" w14:textId="07A298EB" w:rsidR="408680DE" w:rsidRDefault="408680DE" w:rsidP="408680DE">
          <w:pPr>
            <w:pStyle w:val="Topptekst"/>
            <w:ind w:right="-115"/>
            <w:jc w:val="right"/>
          </w:pPr>
        </w:p>
      </w:tc>
    </w:tr>
  </w:tbl>
  <w:p w14:paraId="075F29AD" w14:textId="2E2CE100" w:rsidR="408680DE" w:rsidRDefault="408680DE" w:rsidP="408680DE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Overskrift1"/>
      <w:lvlText w:val="%1."/>
      <w:legacy w:legacy="1" w:legacySpace="57" w:legacyIndent="0"/>
      <w:lvlJc w:val="left"/>
    </w:lvl>
    <w:lvl w:ilvl="1">
      <w:start w:val="1"/>
      <w:numFmt w:val="decimal"/>
      <w:pStyle w:val="Overskrift2"/>
      <w:lvlText w:val="%1.%2"/>
      <w:legacy w:legacy="1" w:legacySpace="144" w:legacyIndent="0"/>
      <w:lvlJc w:val="left"/>
    </w:lvl>
    <w:lvl w:ilvl="2">
      <w:start w:val="1"/>
      <w:numFmt w:val="decimal"/>
      <w:pStyle w:val="Overskrift3"/>
      <w:lvlText w:val="%1.%2.%3"/>
      <w:legacy w:legacy="1" w:legacySpace="144" w:legacyIndent="0"/>
      <w:lvlJc w:val="left"/>
    </w:lvl>
    <w:lvl w:ilvl="3">
      <w:start w:val="1"/>
      <w:numFmt w:val="decimal"/>
      <w:pStyle w:val="Overskrift4"/>
      <w:lvlText w:val="%1.%2.%3.%4"/>
      <w:legacy w:legacy="1" w:legacySpace="144" w:legacyIndent="0"/>
      <w:lvlJc w:val="left"/>
    </w:lvl>
    <w:lvl w:ilvl="4">
      <w:start w:val="1"/>
      <w:numFmt w:val="decimal"/>
      <w:pStyle w:val="Overskrift5"/>
      <w:lvlText w:val="%1.%2.%3.%4.%5"/>
      <w:legacy w:legacy="1" w:legacySpace="144" w:legacyIndent="0"/>
      <w:lvlJc w:val="left"/>
    </w:lvl>
    <w:lvl w:ilvl="5">
      <w:start w:val="1"/>
      <w:numFmt w:val="decimal"/>
      <w:pStyle w:val="Overskrift6"/>
      <w:lvlText w:val="%1.%2.%3.%4.%5.%6"/>
      <w:legacy w:legacy="1" w:legacySpace="144" w:legacyIndent="0"/>
      <w:lvlJc w:val="left"/>
    </w:lvl>
    <w:lvl w:ilvl="6">
      <w:start w:val="1"/>
      <w:numFmt w:val="decimal"/>
      <w:pStyle w:val="Overskrift7"/>
      <w:lvlText w:val="%1.%2.%3.%4.%5.%6.%7"/>
      <w:legacy w:legacy="1" w:legacySpace="144" w:legacyIndent="0"/>
      <w:lvlJc w:val="left"/>
    </w:lvl>
    <w:lvl w:ilvl="7">
      <w:start w:val="1"/>
      <w:numFmt w:val="decimal"/>
      <w:pStyle w:val="Overskrift8"/>
      <w:lvlText w:val="%1.%2.%3.%4.%5.%6.%7.%8"/>
      <w:legacy w:legacy="1" w:legacySpace="144" w:legacyIndent="0"/>
      <w:lvlJc w:val="left"/>
    </w:lvl>
    <w:lvl w:ilvl="8">
      <w:start w:val="1"/>
      <w:numFmt w:val="decimal"/>
      <w:pStyle w:val="Overskrift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2E24EF9"/>
    <w:multiLevelType w:val="hybridMultilevel"/>
    <w:tmpl w:val="E03E5ECE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826AA0"/>
    <w:multiLevelType w:val="hybridMultilevel"/>
    <w:tmpl w:val="73B2D666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450859"/>
    <w:multiLevelType w:val="hybridMultilevel"/>
    <w:tmpl w:val="C83C3306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A126B3"/>
    <w:multiLevelType w:val="hybridMultilevel"/>
    <w:tmpl w:val="A3CA1EB8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6115CF"/>
    <w:multiLevelType w:val="hybridMultilevel"/>
    <w:tmpl w:val="BB64A5F6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C191435"/>
    <w:multiLevelType w:val="hybridMultilevel"/>
    <w:tmpl w:val="B8D8D0CC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F509CE"/>
    <w:multiLevelType w:val="hybridMultilevel"/>
    <w:tmpl w:val="9C4ECC84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0B27C0E"/>
    <w:multiLevelType w:val="hybridMultilevel"/>
    <w:tmpl w:val="ABDCCAE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132058"/>
    <w:multiLevelType w:val="multilevel"/>
    <w:tmpl w:val="2300F7FA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372723D2"/>
    <w:multiLevelType w:val="hybridMultilevel"/>
    <w:tmpl w:val="277871B0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5271F5"/>
    <w:multiLevelType w:val="hybridMultilevel"/>
    <w:tmpl w:val="D66453CA"/>
    <w:lvl w:ilvl="0" w:tplc="0C0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3157F7"/>
    <w:multiLevelType w:val="hybridMultilevel"/>
    <w:tmpl w:val="946C5FDC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2730F6"/>
    <w:multiLevelType w:val="hybridMultilevel"/>
    <w:tmpl w:val="B8A66CCA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E22149"/>
    <w:multiLevelType w:val="hybridMultilevel"/>
    <w:tmpl w:val="B56EEFA4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997DBE"/>
    <w:multiLevelType w:val="hybridMultilevel"/>
    <w:tmpl w:val="92960BA2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D5732F"/>
    <w:multiLevelType w:val="hybridMultilevel"/>
    <w:tmpl w:val="8DE07030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30763C"/>
    <w:multiLevelType w:val="hybridMultilevel"/>
    <w:tmpl w:val="76DC6B1C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1AC18C7"/>
    <w:multiLevelType w:val="hybridMultilevel"/>
    <w:tmpl w:val="98EE73D4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3D63CB2"/>
    <w:multiLevelType w:val="hybridMultilevel"/>
    <w:tmpl w:val="B9C2DEBE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C9713D"/>
    <w:multiLevelType w:val="hybridMultilevel"/>
    <w:tmpl w:val="E72AC54C"/>
    <w:lvl w:ilvl="0" w:tplc="A21CB76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EB3F6F"/>
    <w:multiLevelType w:val="hybridMultilevel"/>
    <w:tmpl w:val="99ACFFD4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41511247">
    <w:abstractNumId w:val="0"/>
  </w:num>
  <w:num w:numId="2" w16cid:durableId="415788517">
    <w:abstractNumId w:val="18"/>
  </w:num>
  <w:num w:numId="3" w16cid:durableId="438263918">
    <w:abstractNumId w:val="3"/>
  </w:num>
  <w:num w:numId="4" w16cid:durableId="184563908">
    <w:abstractNumId w:val="6"/>
  </w:num>
  <w:num w:numId="5" w16cid:durableId="1784228568">
    <w:abstractNumId w:val="17"/>
  </w:num>
  <w:num w:numId="6" w16cid:durableId="680593911">
    <w:abstractNumId w:val="21"/>
  </w:num>
  <w:num w:numId="7" w16cid:durableId="1007639859">
    <w:abstractNumId w:val="7"/>
  </w:num>
  <w:num w:numId="8" w16cid:durableId="81493527">
    <w:abstractNumId w:val="4"/>
  </w:num>
  <w:num w:numId="9" w16cid:durableId="813595735">
    <w:abstractNumId w:val="5"/>
  </w:num>
  <w:num w:numId="10" w16cid:durableId="1711762159">
    <w:abstractNumId w:val="9"/>
  </w:num>
  <w:num w:numId="11" w16cid:durableId="1572422040">
    <w:abstractNumId w:val="12"/>
  </w:num>
  <w:num w:numId="12" w16cid:durableId="275872264">
    <w:abstractNumId w:val="14"/>
  </w:num>
  <w:num w:numId="13" w16cid:durableId="182942473">
    <w:abstractNumId w:val="16"/>
  </w:num>
  <w:num w:numId="14" w16cid:durableId="762336260">
    <w:abstractNumId w:val="13"/>
  </w:num>
  <w:num w:numId="15" w16cid:durableId="710500593">
    <w:abstractNumId w:val="19"/>
  </w:num>
  <w:num w:numId="16" w16cid:durableId="1127699613">
    <w:abstractNumId w:val="15"/>
  </w:num>
  <w:num w:numId="17" w16cid:durableId="2037340406">
    <w:abstractNumId w:val="11"/>
  </w:num>
  <w:num w:numId="18" w16cid:durableId="757365934">
    <w:abstractNumId w:val="2"/>
  </w:num>
  <w:num w:numId="19" w16cid:durableId="1207571907">
    <w:abstractNumId w:val="20"/>
  </w:num>
  <w:num w:numId="20" w16cid:durableId="1021276310">
    <w:abstractNumId w:val="1"/>
  </w:num>
  <w:num w:numId="21" w16cid:durableId="1213153471">
    <w:abstractNumId w:val="8"/>
  </w:num>
  <w:num w:numId="22" w16cid:durableId="65935799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490"/>
    <w:rsid w:val="00001CAF"/>
    <w:rsid w:val="00003434"/>
    <w:rsid w:val="00011DAD"/>
    <w:rsid w:val="00015675"/>
    <w:rsid w:val="00017AB9"/>
    <w:rsid w:val="000214E3"/>
    <w:rsid w:val="000234A8"/>
    <w:rsid w:val="000347AB"/>
    <w:rsid w:val="0004008D"/>
    <w:rsid w:val="00044F96"/>
    <w:rsid w:val="00045404"/>
    <w:rsid w:val="0004585C"/>
    <w:rsid w:val="00065943"/>
    <w:rsid w:val="00077D8E"/>
    <w:rsid w:val="00087223"/>
    <w:rsid w:val="00087C42"/>
    <w:rsid w:val="00092E11"/>
    <w:rsid w:val="00094FB3"/>
    <w:rsid w:val="000A0122"/>
    <w:rsid w:val="000A4D28"/>
    <w:rsid w:val="000A7BEF"/>
    <w:rsid w:val="000B1F06"/>
    <w:rsid w:val="000D0713"/>
    <w:rsid w:val="000F669E"/>
    <w:rsid w:val="001305FC"/>
    <w:rsid w:val="00145D3C"/>
    <w:rsid w:val="00146D0D"/>
    <w:rsid w:val="00147BA5"/>
    <w:rsid w:val="0016013E"/>
    <w:rsid w:val="00175C05"/>
    <w:rsid w:val="00177B76"/>
    <w:rsid w:val="0019100D"/>
    <w:rsid w:val="00192FF9"/>
    <w:rsid w:val="001931EF"/>
    <w:rsid w:val="001A10BD"/>
    <w:rsid w:val="001B41E0"/>
    <w:rsid w:val="001C6355"/>
    <w:rsid w:val="001C69FB"/>
    <w:rsid w:val="001C7C85"/>
    <w:rsid w:val="001D67B2"/>
    <w:rsid w:val="001E444F"/>
    <w:rsid w:val="001F101E"/>
    <w:rsid w:val="001F13C9"/>
    <w:rsid w:val="001F58DF"/>
    <w:rsid w:val="00212063"/>
    <w:rsid w:val="002157B0"/>
    <w:rsid w:val="00217DDB"/>
    <w:rsid w:val="0022462D"/>
    <w:rsid w:val="0022635C"/>
    <w:rsid w:val="002272CE"/>
    <w:rsid w:val="00232538"/>
    <w:rsid w:val="00245B0C"/>
    <w:rsid w:val="002505AF"/>
    <w:rsid w:val="00255EBA"/>
    <w:rsid w:val="00257C9F"/>
    <w:rsid w:val="002937C7"/>
    <w:rsid w:val="002A06C1"/>
    <w:rsid w:val="002A0ACB"/>
    <w:rsid w:val="002A3407"/>
    <w:rsid w:val="002B1460"/>
    <w:rsid w:val="002B5F70"/>
    <w:rsid w:val="002C114C"/>
    <w:rsid w:val="002C76DC"/>
    <w:rsid w:val="002D62D3"/>
    <w:rsid w:val="002E0DDC"/>
    <w:rsid w:val="002E59E2"/>
    <w:rsid w:val="002E5CB3"/>
    <w:rsid w:val="003017D2"/>
    <w:rsid w:val="0030454C"/>
    <w:rsid w:val="003049F7"/>
    <w:rsid w:val="00305BE9"/>
    <w:rsid w:val="00310700"/>
    <w:rsid w:val="00312A5B"/>
    <w:rsid w:val="00314D9F"/>
    <w:rsid w:val="00320A31"/>
    <w:rsid w:val="00332FFB"/>
    <w:rsid w:val="0034325A"/>
    <w:rsid w:val="003442A4"/>
    <w:rsid w:val="00346E96"/>
    <w:rsid w:val="00350013"/>
    <w:rsid w:val="00363D00"/>
    <w:rsid w:val="00367C7F"/>
    <w:rsid w:val="00372409"/>
    <w:rsid w:val="003912E1"/>
    <w:rsid w:val="00393319"/>
    <w:rsid w:val="0039560F"/>
    <w:rsid w:val="00397364"/>
    <w:rsid w:val="003B001B"/>
    <w:rsid w:val="003B0D6C"/>
    <w:rsid w:val="003B2D5A"/>
    <w:rsid w:val="003C09D0"/>
    <w:rsid w:val="003C6C7D"/>
    <w:rsid w:val="003C7CCC"/>
    <w:rsid w:val="003D28DB"/>
    <w:rsid w:val="003E032D"/>
    <w:rsid w:val="003E1CF9"/>
    <w:rsid w:val="003F2EAC"/>
    <w:rsid w:val="003F533C"/>
    <w:rsid w:val="00403595"/>
    <w:rsid w:val="00406FCB"/>
    <w:rsid w:val="004070D0"/>
    <w:rsid w:val="00417F0A"/>
    <w:rsid w:val="0042296C"/>
    <w:rsid w:val="00426814"/>
    <w:rsid w:val="004306A3"/>
    <w:rsid w:val="00437BBF"/>
    <w:rsid w:val="00442696"/>
    <w:rsid w:val="004665DA"/>
    <w:rsid w:val="00485259"/>
    <w:rsid w:val="004972F3"/>
    <w:rsid w:val="004C10BA"/>
    <w:rsid w:val="004C6AD3"/>
    <w:rsid w:val="004D45F0"/>
    <w:rsid w:val="004E03BA"/>
    <w:rsid w:val="004E072B"/>
    <w:rsid w:val="004E1834"/>
    <w:rsid w:val="004F1649"/>
    <w:rsid w:val="00506698"/>
    <w:rsid w:val="00521B21"/>
    <w:rsid w:val="00537975"/>
    <w:rsid w:val="00547C3D"/>
    <w:rsid w:val="00551C85"/>
    <w:rsid w:val="005640E0"/>
    <w:rsid w:val="00565551"/>
    <w:rsid w:val="00570D41"/>
    <w:rsid w:val="00590E7A"/>
    <w:rsid w:val="005A4955"/>
    <w:rsid w:val="005B723D"/>
    <w:rsid w:val="005C00ED"/>
    <w:rsid w:val="005C1D28"/>
    <w:rsid w:val="005D4F16"/>
    <w:rsid w:val="005E6FBE"/>
    <w:rsid w:val="005F1A69"/>
    <w:rsid w:val="005F60BF"/>
    <w:rsid w:val="005F7AE2"/>
    <w:rsid w:val="00620901"/>
    <w:rsid w:val="00624CF4"/>
    <w:rsid w:val="006461BA"/>
    <w:rsid w:val="00647D47"/>
    <w:rsid w:val="00655276"/>
    <w:rsid w:val="00657F34"/>
    <w:rsid w:val="0066385F"/>
    <w:rsid w:val="00666380"/>
    <w:rsid w:val="00696634"/>
    <w:rsid w:val="006A4D2A"/>
    <w:rsid w:val="006A7CC6"/>
    <w:rsid w:val="006B7B73"/>
    <w:rsid w:val="006D24E6"/>
    <w:rsid w:val="006D4F9C"/>
    <w:rsid w:val="006E1C6A"/>
    <w:rsid w:val="00701EB0"/>
    <w:rsid w:val="00716867"/>
    <w:rsid w:val="00716E66"/>
    <w:rsid w:val="007201A2"/>
    <w:rsid w:val="007316DA"/>
    <w:rsid w:val="007412E0"/>
    <w:rsid w:val="007423CE"/>
    <w:rsid w:val="00744EDD"/>
    <w:rsid w:val="00746759"/>
    <w:rsid w:val="00747B56"/>
    <w:rsid w:val="00751514"/>
    <w:rsid w:val="007555FD"/>
    <w:rsid w:val="00761D56"/>
    <w:rsid w:val="007723B6"/>
    <w:rsid w:val="00773D06"/>
    <w:rsid w:val="00776FFE"/>
    <w:rsid w:val="00791A94"/>
    <w:rsid w:val="007932F4"/>
    <w:rsid w:val="007A521D"/>
    <w:rsid w:val="007A68C5"/>
    <w:rsid w:val="007C0D6E"/>
    <w:rsid w:val="007D5A22"/>
    <w:rsid w:val="007D740C"/>
    <w:rsid w:val="007F4C55"/>
    <w:rsid w:val="00803279"/>
    <w:rsid w:val="00816C14"/>
    <w:rsid w:val="00830BCA"/>
    <w:rsid w:val="00851632"/>
    <w:rsid w:val="008641AC"/>
    <w:rsid w:val="0086559E"/>
    <w:rsid w:val="008659AF"/>
    <w:rsid w:val="00865FD6"/>
    <w:rsid w:val="008660E6"/>
    <w:rsid w:val="00875939"/>
    <w:rsid w:val="00877201"/>
    <w:rsid w:val="00890AC4"/>
    <w:rsid w:val="008918EC"/>
    <w:rsid w:val="008A1382"/>
    <w:rsid w:val="008C03F8"/>
    <w:rsid w:val="008C1978"/>
    <w:rsid w:val="008D647A"/>
    <w:rsid w:val="008E4A77"/>
    <w:rsid w:val="008F7F40"/>
    <w:rsid w:val="00907BD9"/>
    <w:rsid w:val="00917AE1"/>
    <w:rsid w:val="00920B99"/>
    <w:rsid w:val="00922B22"/>
    <w:rsid w:val="00930490"/>
    <w:rsid w:val="00943D3B"/>
    <w:rsid w:val="00944B30"/>
    <w:rsid w:val="00946269"/>
    <w:rsid w:val="00946ACD"/>
    <w:rsid w:val="00955A53"/>
    <w:rsid w:val="00971892"/>
    <w:rsid w:val="00976BF8"/>
    <w:rsid w:val="00980138"/>
    <w:rsid w:val="0098043D"/>
    <w:rsid w:val="00990ABB"/>
    <w:rsid w:val="009B5892"/>
    <w:rsid w:val="009B5C44"/>
    <w:rsid w:val="009C687C"/>
    <w:rsid w:val="009C68E4"/>
    <w:rsid w:val="009D5C4E"/>
    <w:rsid w:val="009F0CE4"/>
    <w:rsid w:val="009F2C04"/>
    <w:rsid w:val="00A118F6"/>
    <w:rsid w:val="00A20BA5"/>
    <w:rsid w:val="00A26801"/>
    <w:rsid w:val="00A35201"/>
    <w:rsid w:val="00A3654E"/>
    <w:rsid w:val="00A4073B"/>
    <w:rsid w:val="00A4585F"/>
    <w:rsid w:val="00A542C4"/>
    <w:rsid w:val="00A6336F"/>
    <w:rsid w:val="00A839E8"/>
    <w:rsid w:val="00A83F6A"/>
    <w:rsid w:val="00A87737"/>
    <w:rsid w:val="00AA266C"/>
    <w:rsid w:val="00AA4A05"/>
    <w:rsid w:val="00AA535A"/>
    <w:rsid w:val="00AA5494"/>
    <w:rsid w:val="00AB3F80"/>
    <w:rsid w:val="00AB4D5E"/>
    <w:rsid w:val="00AC08E8"/>
    <w:rsid w:val="00AC1855"/>
    <w:rsid w:val="00AC5E87"/>
    <w:rsid w:val="00AD3832"/>
    <w:rsid w:val="00AD7ED5"/>
    <w:rsid w:val="00AF7483"/>
    <w:rsid w:val="00B03FAD"/>
    <w:rsid w:val="00B10D21"/>
    <w:rsid w:val="00B12973"/>
    <w:rsid w:val="00B23844"/>
    <w:rsid w:val="00B2665D"/>
    <w:rsid w:val="00B2710E"/>
    <w:rsid w:val="00B3095A"/>
    <w:rsid w:val="00B417D5"/>
    <w:rsid w:val="00B45A5E"/>
    <w:rsid w:val="00B464E7"/>
    <w:rsid w:val="00B46CBF"/>
    <w:rsid w:val="00B57C23"/>
    <w:rsid w:val="00B67F11"/>
    <w:rsid w:val="00B8644C"/>
    <w:rsid w:val="00B91603"/>
    <w:rsid w:val="00B95621"/>
    <w:rsid w:val="00BA31F5"/>
    <w:rsid w:val="00BB3B93"/>
    <w:rsid w:val="00BC0BA4"/>
    <w:rsid w:val="00BC221C"/>
    <w:rsid w:val="00BD5A5D"/>
    <w:rsid w:val="00BE1F6E"/>
    <w:rsid w:val="00BF58AE"/>
    <w:rsid w:val="00C103DF"/>
    <w:rsid w:val="00C111D0"/>
    <w:rsid w:val="00C15829"/>
    <w:rsid w:val="00C355D2"/>
    <w:rsid w:val="00C356A5"/>
    <w:rsid w:val="00C44B01"/>
    <w:rsid w:val="00C56622"/>
    <w:rsid w:val="00C60CE7"/>
    <w:rsid w:val="00C60E5B"/>
    <w:rsid w:val="00C60FDE"/>
    <w:rsid w:val="00C62707"/>
    <w:rsid w:val="00C63BAC"/>
    <w:rsid w:val="00C67D03"/>
    <w:rsid w:val="00C72D37"/>
    <w:rsid w:val="00C8290C"/>
    <w:rsid w:val="00C92D33"/>
    <w:rsid w:val="00C9328F"/>
    <w:rsid w:val="00CA09DF"/>
    <w:rsid w:val="00CB0020"/>
    <w:rsid w:val="00CC75E8"/>
    <w:rsid w:val="00CE2260"/>
    <w:rsid w:val="00D055CC"/>
    <w:rsid w:val="00D109DB"/>
    <w:rsid w:val="00D25D80"/>
    <w:rsid w:val="00D265C3"/>
    <w:rsid w:val="00D2738B"/>
    <w:rsid w:val="00D278D5"/>
    <w:rsid w:val="00D33555"/>
    <w:rsid w:val="00D4640E"/>
    <w:rsid w:val="00D47F8B"/>
    <w:rsid w:val="00D50BED"/>
    <w:rsid w:val="00D55664"/>
    <w:rsid w:val="00D6343D"/>
    <w:rsid w:val="00D6671F"/>
    <w:rsid w:val="00D671AA"/>
    <w:rsid w:val="00D9540B"/>
    <w:rsid w:val="00DA14E5"/>
    <w:rsid w:val="00DB03A5"/>
    <w:rsid w:val="00DB26FC"/>
    <w:rsid w:val="00DB27A0"/>
    <w:rsid w:val="00DB5668"/>
    <w:rsid w:val="00DC304A"/>
    <w:rsid w:val="00DE1337"/>
    <w:rsid w:val="00DF3636"/>
    <w:rsid w:val="00DF415D"/>
    <w:rsid w:val="00DF4434"/>
    <w:rsid w:val="00E00622"/>
    <w:rsid w:val="00E023F4"/>
    <w:rsid w:val="00E0520B"/>
    <w:rsid w:val="00E07B92"/>
    <w:rsid w:val="00E13F7E"/>
    <w:rsid w:val="00E13FCE"/>
    <w:rsid w:val="00E15133"/>
    <w:rsid w:val="00E264E8"/>
    <w:rsid w:val="00E33929"/>
    <w:rsid w:val="00E40A65"/>
    <w:rsid w:val="00E504D7"/>
    <w:rsid w:val="00E545F7"/>
    <w:rsid w:val="00E63A67"/>
    <w:rsid w:val="00E87872"/>
    <w:rsid w:val="00E95F1D"/>
    <w:rsid w:val="00EA6339"/>
    <w:rsid w:val="00EB10C1"/>
    <w:rsid w:val="00EC501D"/>
    <w:rsid w:val="00EC600F"/>
    <w:rsid w:val="00EC6B55"/>
    <w:rsid w:val="00ED6609"/>
    <w:rsid w:val="00ED67F2"/>
    <w:rsid w:val="00EE2B07"/>
    <w:rsid w:val="00EE76C1"/>
    <w:rsid w:val="00EE7801"/>
    <w:rsid w:val="00EE78D0"/>
    <w:rsid w:val="00F077F8"/>
    <w:rsid w:val="00F11DE9"/>
    <w:rsid w:val="00F16E8A"/>
    <w:rsid w:val="00F172CF"/>
    <w:rsid w:val="00F43994"/>
    <w:rsid w:val="00F46AAD"/>
    <w:rsid w:val="00F549B4"/>
    <w:rsid w:val="00F6400A"/>
    <w:rsid w:val="00F77EED"/>
    <w:rsid w:val="00F91556"/>
    <w:rsid w:val="00F9546C"/>
    <w:rsid w:val="00FA6B2D"/>
    <w:rsid w:val="00FE2D12"/>
    <w:rsid w:val="08C905DC"/>
    <w:rsid w:val="15A68CC5"/>
    <w:rsid w:val="175F3E48"/>
    <w:rsid w:val="19ABB093"/>
    <w:rsid w:val="1F83BAD9"/>
    <w:rsid w:val="2354C514"/>
    <w:rsid w:val="266A2BBB"/>
    <w:rsid w:val="332194A5"/>
    <w:rsid w:val="389CE8D1"/>
    <w:rsid w:val="408680DE"/>
    <w:rsid w:val="40CDCD8A"/>
    <w:rsid w:val="47EC728A"/>
    <w:rsid w:val="6637CE72"/>
    <w:rsid w:val="71001FA4"/>
    <w:rsid w:val="740BCEBB"/>
    <w:rsid w:val="74350C3D"/>
    <w:rsid w:val="78CB304B"/>
    <w:rsid w:val="798C0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28E562"/>
  <w15:docId w15:val="{123CCB5F-E2E3-4F42-AE7D-4D176B38D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</w:rPr>
  </w:style>
  <w:style w:type="paragraph" w:styleId="Overskrift1">
    <w:name w:val="heading 1"/>
    <w:basedOn w:val="Normal"/>
    <w:next w:val="Normal"/>
    <w:qFormat/>
    <w:pPr>
      <w:keepNext/>
      <w:numPr>
        <w:numId w:val="1"/>
      </w:numPr>
      <w:spacing w:before="240" w:after="240"/>
      <w:outlineLvl w:val="0"/>
    </w:pPr>
    <w:rPr>
      <w:b/>
      <w:sz w:val="26"/>
    </w:rPr>
  </w:style>
  <w:style w:type="paragraph" w:styleId="Overskrift2">
    <w:name w:val="heading 2"/>
    <w:basedOn w:val="Normal"/>
    <w:next w:val="Normal"/>
    <w:qFormat/>
    <w:pPr>
      <w:keepNext/>
      <w:numPr>
        <w:ilvl w:val="1"/>
        <w:numId w:val="1"/>
      </w:numPr>
      <w:spacing w:before="240" w:after="240"/>
      <w:outlineLvl w:val="1"/>
    </w:pPr>
    <w:rPr>
      <w:b/>
    </w:rPr>
  </w:style>
  <w:style w:type="paragraph" w:styleId="Overskrift3">
    <w:name w:val="heading 3"/>
    <w:basedOn w:val="Normal"/>
    <w:next w:val="Normal"/>
    <w:qFormat/>
    <w:pPr>
      <w:keepNext/>
      <w:numPr>
        <w:ilvl w:val="2"/>
        <w:numId w:val="1"/>
      </w:numPr>
      <w:spacing w:before="240" w:after="240"/>
      <w:outlineLvl w:val="2"/>
    </w:pPr>
    <w:rPr>
      <w:b/>
      <w:i/>
    </w:rPr>
  </w:style>
  <w:style w:type="paragraph" w:styleId="Overskrift4">
    <w:name w:val="heading 4"/>
    <w:basedOn w:val="Normal"/>
    <w:next w:val="Normal"/>
    <w:qFormat/>
    <w:pPr>
      <w:keepNext/>
      <w:numPr>
        <w:ilvl w:val="3"/>
        <w:numId w:val="1"/>
      </w:numPr>
      <w:spacing w:before="240" w:after="240"/>
      <w:outlineLvl w:val="3"/>
    </w:pPr>
    <w:rPr>
      <w:i/>
    </w:rPr>
  </w:style>
  <w:style w:type="paragraph" w:styleId="Overskrift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</w:style>
  <w:style w:type="paragraph" w:styleId="Overskrift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Overskrift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 w:val="20"/>
    </w:rPr>
  </w:style>
  <w:style w:type="paragraph" w:styleId="Overskrift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sz w:val="20"/>
    </w:rPr>
  </w:style>
  <w:style w:type="paragraph" w:styleId="Overskrift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Innrykk">
    <w:name w:val="Innrykk"/>
    <w:basedOn w:val="Normal"/>
    <w:pPr>
      <w:ind w:left="1276"/>
    </w:pPr>
  </w:style>
  <w:style w:type="paragraph" w:styleId="Bunntekst">
    <w:name w:val="footer"/>
    <w:basedOn w:val="Normal"/>
    <w:pPr>
      <w:tabs>
        <w:tab w:val="center" w:pos="4536"/>
        <w:tab w:val="right" w:pos="9072"/>
      </w:tabs>
    </w:pPr>
    <w:rPr>
      <w:rFonts w:ascii="Times New Roman" w:hAnsi="Times New Roman"/>
      <w:sz w:val="16"/>
    </w:rPr>
  </w:style>
  <w:style w:type="paragraph" w:styleId="Topptekst">
    <w:name w:val="header"/>
    <w:basedOn w:val="Normal"/>
    <w:pPr>
      <w:tabs>
        <w:tab w:val="center" w:pos="4536"/>
        <w:tab w:val="right" w:pos="9072"/>
      </w:tabs>
    </w:pPr>
  </w:style>
  <w:style w:type="character" w:styleId="Sidetall">
    <w:name w:val="page number"/>
    <w:basedOn w:val="Standardskriftforavsnitt"/>
  </w:style>
  <w:style w:type="character" w:styleId="Hyperkobling">
    <w:name w:val="Hyperlink"/>
    <w:basedOn w:val="Standardskriftforavsnitt"/>
    <w:rPr>
      <w:color w:val="0000FF"/>
      <w:u w:val="single"/>
    </w:rPr>
  </w:style>
  <w:style w:type="paragraph" w:styleId="Undertittel">
    <w:name w:val="Subtitle"/>
    <w:basedOn w:val="Normal"/>
    <w:next w:val="Normal"/>
    <w:qFormat/>
    <w:pPr>
      <w:spacing w:before="240" w:after="240"/>
    </w:pPr>
    <w:rPr>
      <w:i/>
    </w:rPr>
  </w:style>
  <w:style w:type="character" w:styleId="Fulgthyperkobling">
    <w:name w:val="FollowedHyperlink"/>
    <w:basedOn w:val="Standardskriftforavsnitt"/>
    <w:rPr>
      <w:color w:val="800080"/>
      <w:u w:val="single"/>
    </w:rPr>
  </w:style>
  <w:style w:type="paragraph" w:styleId="Bobletekst">
    <w:name w:val="Balloon Text"/>
    <w:basedOn w:val="Normal"/>
    <w:link w:val="BobletekstTegn"/>
    <w:rsid w:val="004E072B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4E072B"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rsid w:val="00551C85"/>
    <w:pPr>
      <w:ind w:left="720"/>
      <w:contextualSpacing/>
    </w:pPr>
  </w:style>
  <w:style w:type="table" w:styleId="Tabellrutenett">
    <w:name w:val="Table Grid"/>
    <w:basedOn w:val="Vanligtabel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Ulstomtale">
    <w:name w:val="Unresolved Mention"/>
    <w:basedOn w:val="Standardskriftforavsnitt"/>
    <w:uiPriority w:val="99"/>
    <w:semiHidden/>
    <w:unhideWhenUsed/>
    <w:rsid w:val="000454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8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inskole.no/kjm" TargetMode="External"/><Relationship Id="rId2" Type="http://schemas.openxmlformats.org/officeDocument/2006/relationships/hyperlink" Target="http://www.kristiansand.kommune.no/" TargetMode="External"/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KRISS\Maler\DL_Brev_farg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74B2E971F3CEE408813E1E8492C33AB" ma:contentTypeVersion="11" ma:contentTypeDescription="Opprett et nytt dokument." ma:contentTypeScope="" ma:versionID="2ec636751b63174b8314227a553f9ee0">
  <xsd:schema xmlns:xsd="http://www.w3.org/2001/XMLSchema" xmlns:xs="http://www.w3.org/2001/XMLSchema" xmlns:p="http://schemas.microsoft.com/office/2006/metadata/properties" xmlns:ns3="67961278-5c40-4c60-9783-b9259deea04b" xmlns:ns4="b1335e02-d4e0-46f0-ae37-72ced4330000" targetNamespace="http://schemas.microsoft.com/office/2006/metadata/properties" ma:root="true" ma:fieldsID="e982fce84696b57a4d14c51eb815e8a4" ns3:_="" ns4:_="">
    <xsd:import namespace="67961278-5c40-4c60-9783-b9259deea04b"/>
    <xsd:import namespace="b1335e02-d4e0-46f0-ae37-72ced433000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961278-5c40-4c60-9783-b9259deea0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335e02-d4e0-46f0-ae37-72ced433000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ash for deling av tip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D47253-690F-4BF7-85DF-5DAFDA1561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D60125-FD9F-46F0-9850-98194040406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FC2FDF7-4AA4-443A-B3B3-B73B3C9A29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961278-5c40-4c60-9783-b9259deea04b"/>
    <ds:schemaRef ds:uri="b1335e02-d4e0-46f0-ae37-72ced43300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DL_Brev_farge</Template>
  <TotalTime>129</TotalTime>
  <Pages>2</Pages>
  <Words>652</Words>
  <Characters>3363</Characters>
  <Application>Microsoft Office Word</Application>
  <DocSecurity>0</DocSecurity>
  <Lines>28</Lines>
  <Paragraphs>8</Paragraphs>
  <ScaleCrop>false</ScaleCrop>
  <Company>Kristiansand kommune</Company>
  <LinksUpToDate>false</LinksUpToDate>
  <CharactersWithSpaces>4007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anne.k.lilletvedt</dc:creator>
  <cp:keywords/>
  <dc:description>U</dc:description>
  <cp:lastModifiedBy>Siv Astrid Irgemo</cp:lastModifiedBy>
  <cp:revision>166</cp:revision>
  <cp:lastPrinted>2022-09-16T05:46:00Z</cp:lastPrinted>
  <dcterms:created xsi:type="dcterms:W3CDTF">2022-09-15T15:05:00Z</dcterms:created>
  <dcterms:modified xsi:type="dcterms:W3CDTF">2024-12-03T21:02:00Z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0x010100B74B2E971F3CEE408813E1E8492C33AB</vt:lpwstr>
  </property>
  <property fmtid="{D5CDD505-2E9C-101B-9397-08002B2CF9AE}" pid="4" name="URL">
    <vt:lpwstr/>
  </property>
  <property fmtid="{D5CDD505-2E9C-101B-9397-08002B2CF9AE}" pid="5" name="AlternateThumbnailUrl">
    <vt:lpwstr/>
  </property>
  <property fmtid="{D5CDD505-2E9C-101B-9397-08002B2CF9AE}" pid="6" name="Comments">
    <vt:lpwstr/>
  </property>
  <property fmtid="{D5CDD505-2E9C-101B-9397-08002B2CF9AE}" pid="7" name="UIVersion">
    <vt:lpwstr/>
  </property>
</Properties>
</file>